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89F9" w14:textId="243EE2B7" w:rsidR="00B14DD2" w:rsidRDefault="00B14DD2" w:rsidP="00B14DD2">
      <w:pPr>
        <w:pStyle w:val="Geenafstand"/>
        <w:jc w:val="both"/>
        <w:rPr>
          <w:rFonts w:ascii="Tahoma" w:hAnsi="Tahoma" w:cs="Tahoma"/>
          <w:sz w:val="20"/>
          <w:szCs w:val="20"/>
        </w:rPr>
      </w:pPr>
    </w:p>
    <w:p w14:paraId="50B0651B" w14:textId="397ECD35" w:rsidR="008D4D5A" w:rsidRPr="000C1050" w:rsidRDefault="008D4D5A" w:rsidP="008D4D5A">
      <w:pPr>
        <w:pStyle w:val="Hoofdtekst"/>
        <w:rPr>
          <w:rFonts w:asciiTheme="minorHAnsi" w:hAnsiTheme="minorHAnsi" w:cstheme="minorHAnsi"/>
          <w:b/>
          <w:bCs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 xml:space="preserve">Tip: </w:t>
      </w:r>
      <w:r w:rsidRPr="000C1050">
        <w:rPr>
          <w:rFonts w:asciiTheme="minorHAnsi" w:hAnsiTheme="minorHAnsi" w:cstheme="minorHAnsi"/>
          <w:b/>
          <w:bCs/>
          <w:sz w:val="20"/>
          <w:szCs w:val="20"/>
        </w:rPr>
        <w:t xml:space="preserve">maak eerst een jaarplan </w:t>
      </w:r>
      <w:r w:rsidR="002B24C4" w:rsidRPr="000C1050">
        <w:rPr>
          <w:rFonts w:asciiTheme="minorHAnsi" w:hAnsiTheme="minorHAnsi" w:cstheme="minorHAnsi"/>
          <w:b/>
          <w:bCs/>
          <w:sz w:val="20"/>
          <w:szCs w:val="20"/>
        </w:rPr>
        <w:t>incl.</w:t>
      </w:r>
      <w:r w:rsidRPr="000C1050">
        <w:rPr>
          <w:rFonts w:asciiTheme="minorHAnsi" w:hAnsiTheme="minorHAnsi" w:cstheme="minorHAnsi"/>
          <w:b/>
          <w:bCs/>
          <w:sz w:val="20"/>
          <w:szCs w:val="20"/>
        </w:rPr>
        <w:t xml:space="preserve"> deelnemerslijst (zie format)</w:t>
      </w:r>
    </w:p>
    <w:p w14:paraId="1A23AC74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</w:p>
    <w:p w14:paraId="659BAA57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>Vervolgens:</w:t>
      </w:r>
    </w:p>
    <w:p w14:paraId="1FE2C165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 xml:space="preserve">Inloggen in pe-online, met je </w:t>
      </w:r>
      <w:r w:rsidRPr="000C1050">
        <w:rPr>
          <w:rFonts w:asciiTheme="minorHAnsi" w:hAnsiTheme="minorHAnsi" w:cstheme="minorHAnsi"/>
          <w:b/>
          <w:bCs/>
          <w:sz w:val="20"/>
          <w:szCs w:val="20"/>
        </w:rPr>
        <w:t>EKC account</w:t>
      </w:r>
      <w:r w:rsidRPr="000C1050">
        <w:rPr>
          <w:rFonts w:asciiTheme="minorHAnsi" w:hAnsiTheme="minorHAnsi" w:cstheme="minorHAnsi"/>
          <w:sz w:val="20"/>
          <w:szCs w:val="20"/>
        </w:rPr>
        <w:t xml:space="preserve"> (als </w:t>
      </w:r>
      <w:r w:rsidRPr="000C1050">
        <w:rPr>
          <w:rFonts w:asciiTheme="minorHAnsi" w:hAnsiTheme="minorHAnsi" w:cstheme="minorHAnsi"/>
          <w:sz w:val="20"/>
          <w:szCs w:val="20"/>
          <w:u w:val="single"/>
        </w:rPr>
        <w:t>aanbieder</w:t>
      </w:r>
      <w:r w:rsidRPr="000C1050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592207D9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hyperlink r:id="rId11" w:history="1">
        <w:r w:rsidRPr="000C1050">
          <w:rPr>
            <w:rStyle w:val="Hyperlink0"/>
            <w:rFonts w:asciiTheme="minorHAnsi" w:hAnsiTheme="minorHAnsi" w:cstheme="minorHAnsi"/>
            <w:sz w:val="20"/>
            <w:szCs w:val="20"/>
          </w:rPr>
          <w:t>https://front.pe-online.org</w:t>
        </w:r>
      </w:hyperlink>
    </w:p>
    <w:p w14:paraId="0993E69A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</w:p>
    <w:p w14:paraId="0A026276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 xml:space="preserve">Dan kom je in startscherm. </w:t>
      </w:r>
    </w:p>
    <w:p w14:paraId="18880B68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>(Tip: alle knoppen om verder te gaan (“volgende”) zitten steeds links boven in het scherm)</w:t>
      </w:r>
    </w:p>
    <w:p w14:paraId="362A53A6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</w:p>
    <w:p w14:paraId="10D7C9FE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b/>
          <w:bCs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 xml:space="preserve">li boven: klik op </w:t>
      </w:r>
      <w:r w:rsidRPr="000C1050">
        <w:rPr>
          <w:rFonts w:asciiTheme="minorHAnsi" w:hAnsiTheme="minorHAnsi" w:cstheme="minorHAnsi"/>
          <w:b/>
          <w:bCs/>
          <w:sz w:val="20"/>
          <w:szCs w:val="20"/>
        </w:rPr>
        <w:t>aanvraag indienen</w:t>
      </w:r>
    </w:p>
    <w:p w14:paraId="416CE213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b/>
          <w:bCs/>
          <w:sz w:val="20"/>
          <w:szCs w:val="20"/>
        </w:rPr>
      </w:pPr>
    </w:p>
    <w:p w14:paraId="0929D3B7" w14:textId="46B2D02D" w:rsidR="008D4D5A" w:rsidRPr="000C1050" w:rsidRDefault="008D4D5A" w:rsidP="00E26A79">
      <w:pPr>
        <w:pStyle w:val="Hoofdtekst"/>
        <w:tabs>
          <w:tab w:val="left" w:pos="5724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 xml:space="preserve">kies: </w:t>
      </w:r>
      <w:r w:rsidRPr="000C1050">
        <w:rPr>
          <w:rFonts w:asciiTheme="minorHAnsi" w:hAnsiTheme="minorHAnsi" w:cstheme="minorHAnsi"/>
          <w:b/>
          <w:bCs/>
          <w:sz w:val="20"/>
          <w:szCs w:val="20"/>
        </w:rPr>
        <w:t>nieuwe aanvraag</w:t>
      </w:r>
      <w:r w:rsidR="00E26A79" w:rsidRPr="000C1050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24ABBAAC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</w:p>
    <w:p w14:paraId="6B250BE2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b/>
          <w:bCs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 xml:space="preserve">kies: </w:t>
      </w:r>
      <w:r w:rsidRPr="000C1050">
        <w:rPr>
          <w:rFonts w:asciiTheme="minorHAnsi" w:hAnsiTheme="minorHAnsi" w:cstheme="minorHAnsi"/>
          <w:b/>
          <w:bCs/>
          <w:sz w:val="20"/>
          <w:szCs w:val="20"/>
        </w:rPr>
        <w:t>cluster 1 (ABC1)</w:t>
      </w:r>
    </w:p>
    <w:p w14:paraId="0745CE2C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</w:p>
    <w:p w14:paraId="1C032536" w14:textId="072AE8F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 xml:space="preserve">dan: eventueel eerdere aanvraag kopiëren, als deze groep hetzelfde is als voorgaande jaren. </w:t>
      </w:r>
      <w:r w:rsidRPr="000C1050">
        <w:rPr>
          <w:rFonts w:asciiTheme="minorHAnsi" w:hAnsiTheme="minorHAnsi" w:cstheme="minorHAnsi"/>
          <w:b/>
          <w:bCs/>
          <w:sz w:val="20"/>
          <w:szCs w:val="20"/>
        </w:rPr>
        <w:t>LET OP</w:t>
      </w:r>
      <w:r w:rsidRPr="000C1050">
        <w:rPr>
          <w:rFonts w:asciiTheme="minorHAnsi" w:hAnsiTheme="minorHAnsi" w:cstheme="minorHAnsi"/>
          <w:sz w:val="20"/>
          <w:szCs w:val="20"/>
        </w:rPr>
        <w:t xml:space="preserve">: kies voor het juiste jaar! </w:t>
      </w:r>
    </w:p>
    <w:p w14:paraId="3FB73713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b/>
          <w:bCs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 xml:space="preserve">anders: </w:t>
      </w:r>
      <w:r w:rsidRPr="000C1050">
        <w:rPr>
          <w:rFonts w:asciiTheme="minorHAnsi" w:hAnsiTheme="minorHAnsi" w:cstheme="minorHAnsi"/>
          <w:b/>
          <w:bCs/>
          <w:sz w:val="20"/>
          <w:szCs w:val="20"/>
        </w:rPr>
        <w:t>nieuwe aanvraag.</w:t>
      </w:r>
    </w:p>
    <w:p w14:paraId="72C89F0D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</w:p>
    <w:p w14:paraId="158ABD0C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 xml:space="preserve">vul dan in: </w:t>
      </w:r>
      <w:r w:rsidRPr="000C1050">
        <w:rPr>
          <w:rFonts w:asciiTheme="minorHAnsi" w:hAnsiTheme="minorHAnsi" w:cstheme="minorHAnsi"/>
          <w:b/>
          <w:bCs/>
          <w:sz w:val="20"/>
          <w:szCs w:val="20"/>
        </w:rPr>
        <w:t>Titel</w:t>
      </w:r>
      <w:r w:rsidRPr="000C1050">
        <w:rPr>
          <w:rFonts w:asciiTheme="minorHAnsi" w:hAnsiTheme="minorHAnsi" w:cstheme="minorHAnsi"/>
          <w:sz w:val="20"/>
          <w:szCs w:val="20"/>
        </w:rPr>
        <w:t xml:space="preserve"> van de groep</w:t>
      </w:r>
    </w:p>
    <w:p w14:paraId="06832AA3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b/>
          <w:bCs/>
          <w:sz w:val="20"/>
          <w:szCs w:val="20"/>
        </w:rPr>
      </w:pPr>
      <w:r w:rsidRPr="000C1050">
        <w:rPr>
          <w:rFonts w:asciiTheme="minorHAnsi" w:hAnsiTheme="minorHAnsi" w:cstheme="minorHAnsi"/>
          <w:b/>
          <w:bCs/>
          <w:sz w:val="20"/>
          <w:szCs w:val="20"/>
        </w:rPr>
        <w:t>beknopte omschrijving</w:t>
      </w:r>
    </w:p>
    <w:p w14:paraId="7107684F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</w:p>
    <w:p w14:paraId="44398846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>volgende pagina:</w:t>
      </w:r>
    </w:p>
    <w:p w14:paraId="6E2DBCB8" w14:textId="43505ECD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 xml:space="preserve">soort groepsbijeenkomst: FTO, intervisie, </w:t>
      </w:r>
      <w:r w:rsidR="00E26A79" w:rsidRPr="000C1050">
        <w:rPr>
          <w:rFonts w:asciiTheme="minorHAnsi" w:hAnsiTheme="minorHAnsi" w:cstheme="minorHAnsi"/>
          <w:sz w:val="20"/>
          <w:szCs w:val="20"/>
        </w:rPr>
        <w:t>etc.</w:t>
      </w:r>
    </w:p>
    <w:p w14:paraId="6BADD022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>vinkje : periode is 1 jaar</w:t>
      </w:r>
    </w:p>
    <w:p w14:paraId="06169AC5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>opnieuw voor soort bijeenkomst kiezen</w:t>
      </w:r>
    </w:p>
    <w:p w14:paraId="2C3C3921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>verder wijst dit zich redelijk vanzelf.</w:t>
      </w:r>
    </w:p>
    <w:p w14:paraId="1D687E5B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>Elk item met * moet je invullen.</w:t>
      </w:r>
    </w:p>
    <w:p w14:paraId="4CC43AF4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</w:p>
    <w:p w14:paraId="1F1690F0" w14:textId="0C47DFCE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b/>
          <w:bCs/>
          <w:sz w:val="20"/>
          <w:szCs w:val="20"/>
        </w:rPr>
        <w:t>Jaarplan</w:t>
      </w:r>
      <w:r w:rsidRPr="000C1050">
        <w:rPr>
          <w:rFonts w:asciiTheme="minorHAnsi" w:hAnsiTheme="minorHAnsi" w:cstheme="minorHAnsi"/>
          <w:sz w:val="20"/>
          <w:szCs w:val="20"/>
        </w:rPr>
        <w:t xml:space="preserve"> uploaden </w:t>
      </w:r>
      <w:r w:rsidR="002B24C4" w:rsidRPr="000C1050">
        <w:rPr>
          <w:rFonts w:asciiTheme="minorHAnsi" w:hAnsiTheme="minorHAnsi" w:cstheme="minorHAnsi"/>
          <w:sz w:val="20"/>
          <w:szCs w:val="20"/>
        </w:rPr>
        <w:t>incl.</w:t>
      </w:r>
      <w:r w:rsidRPr="000C1050">
        <w:rPr>
          <w:rFonts w:asciiTheme="minorHAnsi" w:hAnsiTheme="minorHAnsi" w:cstheme="minorHAnsi"/>
          <w:sz w:val="20"/>
          <w:szCs w:val="20"/>
        </w:rPr>
        <w:t xml:space="preserve"> deelnemerslijst</w:t>
      </w:r>
    </w:p>
    <w:p w14:paraId="3FC3090D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>Daarna op verstuur klikken.</w:t>
      </w:r>
    </w:p>
    <w:p w14:paraId="383F049A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>Dat is het!</w:t>
      </w:r>
    </w:p>
    <w:p w14:paraId="64A0495B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</w:p>
    <w:p w14:paraId="742B17D9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 xml:space="preserve">Als ik het jaarplan heb geaccordeerd in Gaia ontvang je hier een mail over. Let op: de afzender is </w:t>
      </w:r>
      <w:hyperlink r:id="rId12" w:history="1">
        <w:r w:rsidRPr="000C1050">
          <w:rPr>
            <w:rStyle w:val="Hyperlink0"/>
            <w:rFonts w:asciiTheme="minorHAnsi" w:hAnsiTheme="minorHAnsi" w:cstheme="minorHAnsi"/>
            <w:sz w:val="20"/>
            <w:szCs w:val="20"/>
          </w:rPr>
          <w:t>noreply@pe-online.org</w:t>
        </w:r>
      </w:hyperlink>
      <w:r w:rsidRPr="000C1050">
        <w:rPr>
          <w:rFonts w:asciiTheme="minorHAnsi" w:hAnsiTheme="minorHAnsi" w:cstheme="minorHAnsi"/>
          <w:sz w:val="20"/>
          <w:szCs w:val="20"/>
        </w:rPr>
        <w:t xml:space="preserve"> (in dit geval wél lezen dus, die mailtjes!)</w:t>
      </w:r>
    </w:p>
    <w:p w14:paraId="343EE056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</w:p>
    <w:p w14:paraId="6B310A7F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>Hierna kun je na afloop van de bijeenkomsten de verslagen en presenties uploaden danwel invoeren.</w:t>
      </w:r>
    </w:p>
    <w:p w14:paraId="536CA05F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</w:p>
    <w:p w14:paraId="09514EA2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b/>
          <w:bCs/>
          <w:sz w:val="20"/>
          <w:szCs w:val="20"/>
        </w:rPr>
      </w:pPr>
      <w:r w:rsidRPr="000C1050">
        <w:rPr>
          <w:rFonts w:asciiTheme="minorHAnsi" w:hAnsiTheme="minorHAnsi" w:cstheme="minorHAnsi"/>
          <w:b/>
          <w:bCs/>
          <w:sz w:val="20"/>
          <w:szCs w:val="20"/>
        </w:rPr>
        <w:t>Presenties invoeren:</w:t>
      </w:r>
    </w:p>
    <w:p w14:paraId="0F424278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>In het startscherm kies je in de bovenste balk voor presenties.</w:t>
      </w:r>
    </w:p>
    <w:p w14:paraId="7BFCB01C" w14:textId="3D577681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 xml:space="preserve">Eerste keer lijstje met bignummers invoeren, de keren erna kun je die van de vorige bijeenkomst </w:t>
      </w:r>
      <w:r w:rsidR="002B24C4" w:rsidRPr="000C1050">
        <w:rPr>
          <w:rFonts w:asciiTheme="minorHAnsi" w:hAnsiTheme="minorHAnsi" w:cstheme="minorHAnsi"/>
          <w:sz w:val="20"/>
          <w:szCs w:val="20"/>
        </w:rPr>
        <w:t>kopiëren</w:t>
      </w:r>
      <w:r w:rsidRPr="000C1050">
        <w:rPr>
          <w:rFonts w:asciiTheme="minorHAnsi" w:hAnsiTheme="minorHAnsi" w:cstheme="minorHAnsi"/>
          <w:sz w:val="20"/>
          <w:szCs w:val="20"/>
        </w:rPr>
        <w:t>.</w:t>
      </w:r>
    </w:p>
    <w:p w14:paraId="27FD1D0E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>Wijst zich redelijk vanzelf</w:t>
      </w:r>
    </w:p>
    <w:p w14:paraId="345077BB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</w:p>
    <w:p w14:paraId="0E0E0C04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b/>
          <w:bCs/>
          <w:sz w:val="20"/>
          <w:szCs w:val="20"/>
        </w:rPr>
      </w:pPr>
      <w:r w:rsidRPr="000C1050">
        <w:rPr>
          <w:rFonts w:asciiTheme="minorHAnsi" w:hAnsiTheme="minorHAnsi" w:cstheme="minorHAnsi"/>
          <w:b/>
          <w:bCs/>
          <w:sz w:val="20"/>
          <w:szCs w:val="20"/>
        </w:rPr>
        <w:t>Verslagen uploaden:</w:t>
      </w:r>
    </w:p>
    <w:p w14:paraId="4BEFA914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>Kies in je startscherm voor je groep</w:t>
      </w:r>
    </w:p>
    <w:p w14:paraId="443643E0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  <w:u w:val="single"/>
        </w:rPr>
      </w:pPr>
      <w:r w:rsidRPr="000C1050">
        <w:rPr>
          <w:rFonts w:asciiTheme="minorHAnsi" w:hAnsiTheme="minorHAnsi" w:cstheme="minorHAnsi"/>
          <w:sz w:val="20"/>
          <w:szCs w:val="20"/>
        </w:rPr>
        <w:t xml:space="preserve">Vervolgens op het balkje </w:t>
      </w:r>
      <w:r w:rsidRPr="000C1050">
        <w:rPr>
          <w:rFonts w:asciiTheme="minorHAnsi" w:hAnsiTheme="minorHAnsi" w:cstheme="minorHAnsi"/>
          <w:sz w:val="20"/>
          <w:szCs w:val="20"/>
          <w:u w:val="single"/>
        </w:rPr>
        <w:t>aanvraaggegevens</w:t>
      </w:r>
    </w:p>
    <w:p w14:paraId="70D6B985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 xml:space="preserve">dan: </w:t>
      </w:r>
      <w:r w:rsidRPr="000C1050">
        <w:rPr>
          <w:rFonts w:asciiTheme="minorHAnsi" w:hAnsiTheme="minorHAnsi" w:cstheme="minorHAnsi"/>
          <w:sz w:val="20"/>
          <w:szCs w:val="20"/>
          <w:u w:val="single"/>
        </w:rPr>
        <w:t>details aanvraag</w:t>
      </w:r>
      <w:r w:rsidRPr="000C1050">
        <w:rPr>
          <w:rFonts w:asciiTheme="minorHAnsi" w:hAnsiTheme="minorHAnsi" w:cstheme="minorHAnsi"/>
          <w:sz w:val="20"/>
          <w:szCs w:val="20"/>
        </w:rPr>
        <w:t>. Dan kom je in het scherm waard je verslagen kunt uploaden.</w:t>
      </w:r>
    </w:p>
    <w:p w14:paraId="789818A7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>Vergeet niet om op opslaan te klikken.</w:t>
      </w:r>
    </w:p>
    <w:p w14:paraId="7DF6A9E3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</w:p>
    <w:p w14:paraId="7AE066F7" w14:textId="2EC45FAF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lastRenderedPageBreak/>
        <w:t xml:space="preserve">Als presenties en verslagen zijn ingevoerd komt dit bij mij en kan ik de punten toekennen. Heel handig om het </w:t>
      </w:r>
      <w:r w:rsidR="002B24C4" w:rsidRPr="000C1050">
        <w:rPr>
          <w:rFonts w:asciiTheme="minorHAnsi" w:hAnsiTheme="minorHAnsi" w:cstheme="minorHAnsi"/>
          <w:sz w:val="20"/>
          <w:szCs w:val="20"/>
        </w:rPr>
        <w:t>z.s.m.</w:t>
      </w:r>
      <w:r w:rsidRPr="000C1050">
        <w:rPr>
          <w:rFonts w:asciiTheme="minorHAnsi" w:hAnsiTheme="minorHAnsi" w:cstheme="minorHAnsi"/>
          <w:sz w:val="20"/>
          <w:szCs w:val="20"/>
        </w:rPr>
        <w:t xml:space="preserve"> na elke bijeenkomst te doen (niet een jaar wachten..!)</w:t>
      </w:r>
    </w:p>
    <w:p w14:paraId="0DDB1B87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>Dan krijgt ieder snel zijn punten en is er de mogelijkheid om tijdig feed back te ontvangen.</w:t>
      </w:r>
    </w:p>
    <w:p w14:paraId="29BBBF05" w14:textId="77777777" w:rsidR="008D4D5A" w:rsidRPr="000C1050" w:rsidRDefault="008D4D5A" w:rsidP="008D4D5A">
      <w:pPr>
        <w:pStyle w:val="Hoofdtekst"/>
        <w:rPr>
          <w:rFonts w:asciiTheme="minorHAnsi" w:hAnsiTheme="minorHAnsi" w:cstheme="minorHAnsi"/>
          <w:sz w:val="20"/>
          <w:szCs w:val="20"/>
        </w:rPr>
      </w:pPr>
    </w:p>
    <w:p w14:paraId="171BD7C5" w14:textId="1D04633E" w:rsidR="00B14DD2" w:rsidRPr="000C1050" w:rsidRDefault="008D4D5A" w:rsidP="002B24C4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 xml:space="preserve">Er is ook een balkje </w:t>
      </w:r>
      <w:r w:rsidRPr="000C1050">
        <w:rPr>
          <w:rFonts w:asciiTheme="minorHAnsi" w:hAnsiTheme="minorHAnsi" w:cstheme="minorHAnsi"/>
          <w:sz w:val="20"/>
          <w:szCs w:val="20"/>
          <w:u w:val="single"/>
        </w:rPr>
        <w:t>vraag/antwoord</w:t>
      </w:r>
      <w:r w:rsidRPr="000C1050">
        <w:rPr>
          <w:rFonts w:asciiTheme="minorHAnsi" w:hAnsiTheme="minorHAnsi" w:cstheme="minorHAnsi"/>
          <w:sz w:val="20"/>
          <w:szCs w:val="20"/>
        </w:rPr>
        <w:t xml:space="preserve"> gekoppeld aan de aanvraag. Hier kun je mij snel een bericht sturen (of ik aan jou)</w:t>
      </w:r>
      <w:r w:rsidR="002B24C4" w:rsidRPr="000C1050">
        <w:rPr>
          <w:rFonts w:asciiTheme="minorHAnsi" w:hAnsiTheme="minorHAnsi" w:cstheme="minorHAnsi"/>
          <w:sz w:val="20"/>
          <w:szCs w:val="20"/>
        </w:rPr>
        <w:t xml:space="preserve"> </w:t>
      </w:r>
      <w:r w:rsidRPr="000C1050">
        <w:rPr>
          <w:rFonts w:asciiTheme="minorHAnsi" w:hAnsiTheme="minorHAnsi" w:cstheme="minorHAnsi"/>
          <w:sz w:val="20"/>
          <w:szCs w:val="20"/>
        </w:rPr>
        <w:t>Maar ook bereikbaar via de mail</w:t>
      </w:r>
      <w:r w:rsidR="002B24C4" w:rsidRPr="000C1050">
        <w:rPr>
          <w:rFonts w:asciiTheme="minorHAnsi" w:hAnsiTheme="minorHAnsi" w:cstheme="minorHAnsi"/>
          <w:sz w:val="20"/>
          <w:szCs w:val="20"/>
        </w:rPr>
        <w:t xml:space="preserve"> </w:t>
      </w:r>
      <w:hyperlink r:id="rId13" w:history="1">
        <w:r w:rsidR="002B24C4" w:rsidRPr="000C1050">
          <w:rPr>
            <w:rStyle w:val="Hyperlink"/>
            <w:rFonts w:asciiTheme="minorHAnsi" w:hAnsiTheme="minorHAnsi" w:cstheme="minorHAnsi"/>
            <w:sz w:val="20"/>
            <w:szCs w:val="20"/>
          </w:rPr>
          <w:t>pam@zel.nl</w:t>
        </w:r>
      </w:hyperlink>
      <w:r w:rsidR="002B24C4" w:rsidRPr="000C1050">
        <w:rPr>
          <w:rFonts w:asciiTheme="minorHAnsi" w:hAnsiTheme="minorHAnsi" w:cstheme="minorHAnsi"/>
          <w:sz w:val="20"/>
          <w:szCs w:val="20"/>
        </w:rPr>
        <w:tab/>
      </w:r>
    </w:p>
    <w:p w14:paraId="5A31352F" w14:textId="77777777" w:rsidR="00E26A79" w:rsidRPr="000C1050" w:rsidRDefault="00E26A79" w:rsidP="002B24C4">
      <w:pPr>
        <w:pStyle w:val="Hoofdtekst"/>
        <w:rPr>
          <w:rFonts w:asciiTheme="minorHAnsi" w:hAnsiTheme="minorHAnsi" w:cstheme="minorHAnsi"/>
          <w:sz w:val="20"/>
          <w:szCs w:val="20"/>
        </w:rPr>
      </w:pPr>
    </w:p>
    <w:p w14:paraId="14645AED" w14:textId="26CB64EC" w:rsidR="00E26A79" w:rsidRPr="000C1050" w:rsidRDefault="00E26A79" w:rsidP="002B24C4">
      <w:pPr>
        <w:pStyle w:val="Hoofdtekst"/>
        <w:rPr>
          <w:rFonts w:asciiTheme="minorHAnsi" w:hAnsiTheme="minorHAnsi" w:cstheme="minorHAnsi"/>
          <w:sz w:val="20"/>
          <w:szCs w:val="20"/>
        </w:rPr>
      </w:pPr>
      <w:r w:rsidRPr="000C1050">
        <w:rPr>
          <w:rFonts w:asciiTheme="minorHAnsi" w:hAnsiTheme="minorHAnsi" w:cstheme="minorHAnsi"/>
          <w:sz w:val="20"/>
          <w:szCs w:val="20"/>
        </w:rPr>
        <w:t xml:space="preserve">Veel succes! </w:t>
      </w:r>
    </w:p>
    <w:p w14:paraId="51FE11CD" w14:textId="13AEF127" w:rsidR="001D1CC4" w:rsidRDefault="001D1CC4" w:rsidP="001D1CC4">
      <w:pPr>
        <w:pStyle w:val="Norma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1AFDC8D5" w14:textId="77777777" w:rsidR="001D1CC4" w:rsidRPr="000C1050" w:rsidRDefault="001D1CC4" w:rsidP="001D1CC4">
      <w:pPr>
        <w:rPr>
          <w:rFonts w:eastAsia="Times New Roman" w:cs="Calibri"/>
          <w:color w:val="1F6AA4"/>
          <w:sz w:val="20"/>
          <w:szCs w:val="20"/>
        </w:rPr>
      </w:pPr>
      <w:r w:rsidRPr="000C1050">
        <w:rPr>
          <w:rFonts w:eastAsia="Times New Roman" w:cs="Calibri"/>
          <w:b/>
          <w:bCs/>
          <w:color w:val="1F6AA4"/>
          <w:sz w:val="20"/>
          <w:szCs w:val="20"/>
        </w:rPr>
        <w:t>Marjolijn Boendermaker</w:t>
      </w:r>
    </w:p>
    <w:p w14:paraId="150E4150" w14:textId="77777777" w:rsidR="001D1CC4" w:rsidRPr="000C1050" w:rsidRDefault="001D1CC4" w:rsidP="001D1CC4">
      <w:pPr>
        <w:pStyle w:val="Normaalweb"/>
        <w:shd w:val="clear" w:color="auto" w:fill="FFFFFF"/>
        <w:rPr>
          <w:rFonts w:ascii="Calibri" w:hAnsi="Calibri" w:cs="Calibri"/>
          <w:sz w:val="20"/>
          <w:szCs w:val="20"/>
        </w:rPr>
      </w:pPr>
      <w:r w:rsidRPr="000C1050">
        <w:rPr>
          <w:rFonts w:ascii="Calibri" w:hAnsi="Calibri" w:cs="Calibri"/>
          <w:sz w:val="20"/>
          <w:szCs w:val="20"/>
        </w:rPr>
        <w:t>Perifeer Accreditatie Medewerker (PAM)</w:t>
      </w:r>
    </w:p>
    <w:p w14:paraId="5EEC5ACD" w14:textId="77777777" w:rsidR="001D1CC4" w:rsidRPr="000C1050" w:rsidRDefault="001D1CC4" w:rsidP="001D1CC4">
      <w:pPr>
        <w:pStyle w:val="Normaalweb"/>
        <w:shd w:val="clear" w:color="auto" w:fill="FFFFFF"/>
        <w:rPr>
          <w:sz w:val="20"/>
          <w:szCs w:val="20"/>
        </w:rPr>
      </w:pPr>
      <w:r w:rsidRPr="000C1050">
        <w:rPr>
          <w:rFonts w:ascii="Calibri" w:hAnsi="Calibri" w:cs="Calibri"/>
          <w:color w:val="000000"/>
          <w:sz w:val="20"/>
          <w:szCs w:val="20"/>
        </w:rPr>
        <w:t>Voorzitter WDH -ZEL</w:t>
      </w:r>
    </w:p>
    <w:p w14:paraId="2C6441EA" w14:textId="77777777" w:rsidR="001D1CC4" w:rsidRPr="000C1050" w:rsidRDefault="001D1CC4" w:rsidP="001D1CC4">
      <w:pPr>
        <w:pStyle w:val="Normaalweb"/>
        <w:shd w:val="clear" w:color="auto" w:fill="FFFFFF"/>
        <w:rPr>
          <w:rFonts w:ascii="Calibri" w:hAnsi="Calibri" w:cs="Calibri"/>
          <w:color w:val="201F1E"/>
          <w:sz w:val="20"/>
          <w:szCs w:val="20"/>
        </w:rPr>
      </w:pPr>
      <w:r w:rsidRPr="000C1050">
        <w:rPr>
          <w:rFonts w:ascii="Calibri" w:hAnsi="Calibri" w:cs="Calibri"/>
          <w:color w:val="000000"/>
          <w:sz w:val="20"/>
          <w:szCs w:val="20"/>
        </w:rPr>
        <w:t>Werkdagen: woensdagochtend</w:t>
      </w:r>
    </w:p>
    <w:p w14:paraId="1D4186E0" w14:textId="77777777" w:rsidR="001D1CC4" w:rsidRPr="000C1050" w:rsidRDefault="001D1CC4" w:rsidP="001D1CC4">
      <w:pPr>
        <w:pStyle w:val="Normaalweb"/>
        <w:shd w:val="clear" w:color="auto" w:fill="FFFFFF"/>
        <w:rPr>
          <w:sz w:val="20"/>
          <w:szCs w:val="20"/>
        </w:rPr>
      </w:pPr>
      <w:r w:rsidRPr="000C1050">
        <w:rPr>
          <w:rFonts w:ascii="Calibri" w:hAnsi="Calibri" w:cs="Calibri"/>
          <w:color w:val="000000"/>
          <w:sz w:val="20"/>
          <w:szCs w:val="20"/>
        </w:rPr>
        <w:t>Huisarts in Monster</w:t>
      </w:r>
    </w:p>
    <w:p w14:paraId="75E0032F" w14:textId="77777777" w:rsidR="001D1CC4" w:rsidRPr="000C1050" w:rsidRDefault="001D1CC4" w:rsidP="001D1CC4">
      <w:pPr>
        <w:pStyle w:val="Normaalweb"/>
        <w:shd w:val="clear" w:color="auto" w:fill="FFFFFF"/>
        <w:rPr>
          <w:sz w:val="20"/>
          <w:szCs w:val="20"/>
        </w:rPr>
      </w:pPr>
      <w:r w:rsidRPr="000C1050">
        <w:rPr>
          <w:rFonts w:ascii="Calibri" w:hAnsi="Calibri" w:cs="Calibri"/>
          <w:color w:val="000000"/>
          <w:sz w:val="20"/>
          <w:szCs w:val="20"/>
        </w:rPr>
        <w:t>Werkdagen: maandag, dinsdag, donderdag</w:t>
      </w:r>
    </w:p>
    <w:sectPr w:rsidR="001D1CC4" w:rsidRPr="000C1050" w:rsidSect="00B367D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BE0FB" w14:textId="77777777" w:rsidR="00032D34" w:rsidRDefault="00032D34">
      <w:r>
        <w:separator/>
      </w:r>
    </w:p>
  </w:endnote>
  <w:endnote w:type="continuationSeparator" w:id="0">
    <w:p w14:paraId="701DBA13" w14:textId="77777777" w:rsidR="00032D34" w:rsidRDefault="00032D34">
      <w:r>
        <w:continuationSeparator/>
      </w:r>
    </w:p>
  </w:endnote>
  <w:endnote w:type="continuationNotice" w:id="1">
    <w:p w14:paraId="08B7A7BC" w14:textId="77777777" w:rsidR="00032D34" w:rsidRDefault="00032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DB37" w14:textId="77777777" w:rsidR="00D506A5" w:rsidRDefault="00D506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AEA4" w14:textId="410CB76A" w:rsidR="006863D0" w:rsidRDefault="00FE0AB6" w:rsidP="00B367D7">
    <w:pPr>
      <w:pStyle w:val="Geenafstand"/>
      <w:jc w:val="center"/>
      <w:rPr>
        <w:sz w:val="18"/>
        <w:szCs w:val="18"/>
      </w:rPr>
    </w:pPr>
    <w:r>
      <w:rPr>
        <w:sz w:val="18"/>
        <w:szCs w:val="18"/>
      </w:rPr>
      <w:t>Januari 20</w:t>
    </w:r>
    <w:r w:rsidR="00FF414F">
      <w:rPr>
        <w:sz w:val="18"/>
        <w:szCs w:val="18"/>
      </w:rPr>
      <w:t>2</w:t>
    </w:r>
    <w:r w:rsidR="00D506A5">
      <w:rPr>
        <w:sz w:val="18"/>
        <w:szCs w:val="18"/>
      </w:rPr>
      <w:t>6</w:t>
    </w:r>
  </w:p>
  <w:p w14:paraId="20D3B6C0" w14:textId="77777777" w:rsidR="00A83243" w:rsidRPr="00142092" w:rsidRDefault="00A83243" w:rsidP="00B367D7">
    <w:pPr>
      <w:pStyle w:val="Geenafstand"/>
      <w:jc w:val="center"/>
      <w:rPr>
        <w:sz w:val="18"/>
        <w:szCs w:val="18"/>
      </w:rPr>
    </w:pPr>
    <w:r w:rsidRPr="00142092">
      <w:rPr>
        <w:sz w:val="18"/>
        <w:szCs w:val="18"/>
      </w:rPr>
      <w:t>Z</w:t>
    </w:r>
    <w:r w:rsidR="000116E4">
      <w:rPr>
        <w:sz w:val="18"/>
        <w:szCs w:val="18"/>
      </w:rPr>
      <w:t>orgorganisatie Eerste Lijn Deskundigheidbevordering</w:t>
    </w:r>
    <w:r>
      <w:rPr>
        <w:sz w:val="18"/>
        <w:szCs w:val="18"/>
      </w:rPr>
      <w:t xml:space="preserve"> B.V.</w:t>
    </w:r>
    <w:r w:rsidRPr="00142092">
      <w:rPr>
        <w:sz w:val="18"/>
        <w:szCs w:val="18"/>
      </w:rPr>
      <w:t xml:space="preserve"> - Stokdijkkade 2</w:t>
    </w:r>
    <w:r>
      <w:rPr>
        <w:sz w:val="18"/>
        <w:szCs w:val="18"/>
      </w:rPr>
      <w:t>1 a - 2671 GX</w:t>
    </w:r>
    <w:r w:rsidRPr="00142092">
      <w:rPr>
        <w:sz w:val="18"/>
        <w:szCs w:val="18"/>
      </w:rPr>
      <w:t xml:space="preserve"> – Naaldwijk</w:t>
    </w:r>
  </w:p>
  <w:p w14:paraId="7516B02D" w14:textId="111230E4" w:rsidR="00A83243" w:rsidRPr="005108D8" w:rsidRDefault="00A83243" w:rsidP="00B367D7">
    <w:pPr>
      <w:pStyle w:val="Geenafstand"/>
      <w:jc w:val="center"/>
      <w:rPr>
        <w:sz w:val="18"/>
        <w:szCs w:val="18"/>
      </w:rPr>
    </w:pPr>
    <w:r w:rsidRPr="00142092">
      <w:rPr>
        <w:sz w:val="18"/>
        <w:szCs w:val="18"/>
      </w:rPr>
      <w:t>Tel. 0174</w:t>
    </w:r>
    <w:r>
      <w:rPr>
        <w:sz w:val="18"/>
        <w:szCs w:val="18"/>
      </w:rPr>
      <w:t xml:space="preserve"> -</w:t>
    </w:r>
    <w:r w:rsidRPr="00142092">
      <w:rPr>
        <w:sz w:val="18"/>
        <w:szCs w:val="18"/>
      </w:rPr>
      <w:t xml:space="preserve"> 210 440 - </w:t>
    </w:r>
    <w:r w:rsidR="005B1287">
      <w:rPr>
        <w:sz w:val="18"/>
        <w:szCs w:val="18"/>
      </w:rPr>
      <w:t>pam</w:t>
    </w:r>
    <w:r w:rsidR="00D514C1">
      <w:rPr>
        <w:sz w:val="18"/>
        <w:szCs w:val="18"/>
      </w:rPr>
      <w:t>@zel.</w:t>
    </w:r>
    <w:r>
      <w:rPr>
        <w:sz w:val="18"/>
        <w:szCs w:val="18"/>
      </w:rPr>
      <w:t>nl - www.z</w:t>
    </w:r>
    <w:r w:rsidR="00D514C1">
      <w:rPr>
        <w:sz w:val="18"/>
        <w:szCs w:val="18"/>
      </w:rPr>
      <w:t>el.</w:t>
    </w:r>
    <w:r>
      <w:rPr>
        <w:sz w:val="18"/>
        <w:szCs w:val="18"/>
      </w:rPr>
      <w:t xml:space="preserve">nl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3716" w14:textId="77777777" w:rsidR="00D506A5" w:rsidRDefault="00D506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ADB8" w14:textId="77777777" w:rsidR="00032D34" w:rsidRDefault="00032D34">
      <w:r>
        <w:separator/>
      </w:r>
    </w:p>
  </w:footnote>
  <w:footnote w:type="continuationSeparator" w:id="0">
    <w:p w14:paraId="2C6FD2BC" w14:textId="77777777" w:rsidR="00032D34" w:rsidRDefault="00032D34">
      <w:r>
        <w:continuationSeparator/>
      </w:r>
    </w:p>
  </w:footnote>
  <w:footnote w:type="continuationNotice" w:id="1">
    <w:p w14:paraId="2CDBE11C" w14:textId="77777777" w:rsidR="00032D34" w:rsidRDefault="00032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436B" w14:textId="77777777" w:rsidR="00D506A5" w:rsidRDefault="00D506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E1F4" w14:textId="22CD7D29" w:rsidR="006863D0" w:rsidRDefault="004207E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17BC0651" wp14:editId="234B0115">
          <wp:extent cx="1310640" cy="662940"/>
          <wp:effectExtent l="0" t="0" r="3810" b="3810"/>
          <wp:docPr id="1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74F3B" w14:textId="7A16AFF7" w:rsidR="004207EA" w:rsidRDefault="004207EA">
    <w:pPr>
      <w:pStyle w:val="Koptekst"/>
    </w:pPr>
  </w:p>
  <w:p w14:paraId="23B202CE" w14:textId="77777777" w:rsidR="00192BF3" w:rsidRPr="00192BF3" w:rsidRDefault="00192BF3" w:rsidP="00192BF3">
    <w:pPr>
      <w:pStyle w:val="Koptekst"/>
      <w:rPr>
        <w:rFonts w:ascii="Verdana" w:hAnsi="Verdana"/>
        <w:b/>
        <w:color w:val="0070C0"/>
        <w:sz w:val="28"/>
        <w:szCs w:val="28"/>
      </w:rPr>
    </w:pPr>
    <w:r w:rsidRPr="00192BF3">
      <w:rPr>
        <w:rFonts w:ascii="Verdana" w:hAnsi="Verdana"/>
        <w:b/>
        <w:color w:val="0070C0"/>
        <w:sz w:val="28"/>
        <w:szCs w:val="28"/>
      </w:rPr>
      <w:t>Verkorte instructie Jaarplan indienen in Gaia voor EKCen</w:t>
    </w:r>
  </w:p>
  <w:p w14:paraId="743F7718" w14:textId="77777777" w:rsidR="004207EA" w:rsidRDefault="004207EA">
    <w:pPr>
      <w:pStyle w:val="Koptekst"/>
    </w:pPr>
  </w:p>
  <w:p w14:paraId="39F38707" w14:textId="77777777" w:rsidR="008D4D5A" w:rsidRDefault="008D4D5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135D" w14:textId="77777777" w:rsidR="00D506A5" w:rsidRDefault="00D506A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E7101"/>
    <w:multiLevelType w:val="hybridMultilevel"/>
    <w:tmpl w:val="2A2A14C4"/>
    <w:lvl w:ilvl="0" w:tplc="A3324054">
      <w:numFmt w:val="bullet"/>
      <w:lvlText w:val=""/>
      <w:lvlJc w:val="left"/>
      <w:pPr>
        <w:ind w:left="525" w:hanging="360"/>
      </w:pPr>
      <w:rPr>
        <w:rFonts w:ascii="Symbol" w:eastAsia="Times New Roman" w:hAnsi="Symbo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7DB84336"/>
    <w:multiLevelType w:val="hybridMultilevel"/>
    <w:tmpl w:val="EDD6D8F8"/>
    <w:lvl w:ilvl="0" w:tplc="46348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09928">
    <w:abstractNumId w:val="0"/>
  </w:num>
  <w:num w:numId="2" w16cid:durableId="1834493155">
    <w:abstractNumId w:val="0"/>
  </w:num>
  <w:num w:numId="3" w16cid:durableId="1047485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drPath" w:val="C:\AQS\"/>
  </w:docVars>
  <w:rsids>
    <w:rsidRoot w:val="00B14DD2"/>
    <w:rsid w:val="000049F5"/>
    <w:rsid w:val="0000558E"/>
    <w:rsid w:val="00007ACB"/>
    <w:rsid w:val="000116E4"/>
    <w:rsid w:val="0001420A"/>
    <w:rsid w:val="00015BE3"/>
    <w:rsid w:val="000168E0"/>
    <w:rsid w:val="00017A4C"/>
    <w:rsid w:val="0002362F"/>
    <w:rsid w:val="00023F13"/>
    <w:rsid w:val="00031DBA"/>
    <w:rsid w:val="0003223E"/>
    <w:rsid w:val="00032707"/>
    <w:rsid w:val="00032D34"/>
    <w:rsid w:val="0005025E"/>
    <w:rsid w:val="00051D9C"/>
    <w:rsid w:val="00063883"/>
    <w:rsid w:val="000666C3"/>
    <w:rsid w:val="00073E90"/>
    <w:rsid w:val="0007622F"/>
    <w:rsid w:val="000826DF"/>
    <w:rsid w:val="0008394A"/>
    <w:rsid w:val="00085A5D"/>
    <w:rsid w:val="00087993"/>
    <w:rsid w:val="00090D49"/>
    <w:rsid w:val="00092F31"/>
    <w:rsid w:val="00095F74"/>
    <w:rsid w:val="00096025"/>
    <w:rsid w:val="00097E41"/>
    <w:rsid w:val="000A1615"/>
    <w:rsid w:val="000A404C"/>
    <w:rsid w:val="000A53CD"/>
    <w:rsid w:val="000A62F4"/>
    <w:rsid w:val="000B478E"/>
    <w:rsid w:val="000C1050"/>
    <w:rsid w:val="000C2F35"/>
    <w:rsid w:val="000C49F6"/>
    <w:rsid w:val="000C5052"/>
    <w:rsid w:val="000C5FFB"/>
    <w:rsid w:val="000D3692"/>
    <w:rsid w:val="000D52D7"/>
    <w:rsid w:val="000D7BAA"/>
    <w:rsid w:val="000E6A95"/>
    <w:rsid w:val="000E745E"/>
    <w:rsid w:val="00100CC3"/>
    <w:rsid w:val="00103753"/>
    <w:rsid w:val="00104DCB"/>
    <w:rsid w:val="00105188"/>
    <w:rsid w:val="00107D75"/>
    <w:rsid w:val="00115074"/>
    <w:rsid w:val="00115498"/>
    <w:rsid w:val="00121977"/>
    <w:rsid w:val="00121F85"/>
    <w:rsid w:val="00123F4F"/>
    <w:rsid w:val="001251EB"/>
    <w:rsid w:val="00127E9D"/>
    <w:rsid w:val="00130974"/>
    <w:rsid w:val="00132660"/>
    <w:rsid w:val="001331EB"/>
    <w:rsid w:val="001368D9"/>
    <w:rsid w:val="00136DC4"/>
    <w:rsid w:val="0014533E"/>
    <w:rsid w:val="001469BF"/>
    <w:rsid w:val="00152A4C"/>
    <w:rsid w:val="00153451"/>
    <w:rsid w:val="0015437C"/>
    <w:rsid w:val="00164D97"/>
    <w:rsid w:val="00166087"/>
    <w:rsid w:val="001737D3"/>
    <w:rsid w:val="00181758"/>
    <w:rsid w:val="001845C0"/>
    <w:rsid w:val="00186361"/>
    <w:rsid w:val="00192009"/>
    <w:rsid w:val="00192BF3"/>
    <w:rsid w:val="00193CFE"/>
    <w:rsid w:val="0019460E"/>
    <w:rsid w:val="00195F74"/>
    <w:rsid w:val="001A13F4"/>
    <w:rsid w:val="001A4A48"/>
    <w:rsid w:val="001B0B6B"/>
    <w:rsid w:val="001B78DC"/>
    <w:rsid w:val="001C1885"/>
    <w:rsid w:val="001C1AA0"/>
    <w:rsid w:val="001C2715"/>
    <w:rsid w:val="001C32A2"/>
    <w:rsid w:val="001C33A1"/>
    <w:rsid w:val="001C3742"/>
    <w:rsid w:val="001C5579"/>
    <w:rsid w:val="001D0574"/>
    <w:rsid w:val="001D1CC4"/>
    <w:rsid w:val="001D2D32"/>
    <w:rsid w:val="001D57FE"/>
    <w:rsid w:val="001E2EA0"/>
    <w:rsid w:val="001E5429"/>
    <w:rsid w:val="001E7D04"/>
    <w:rsid w:val="001F34C2"/>
    <w:rsid w:val="001F5A74"/>
    <w:rsid w:val="001F6AFD"/>
    <w:rsid w:val="001F71CA"/>
    <w:rsid w:val="00200DEF"/>
    <w:rsid w:val="0020331B"/>
    <w:rsid w:val="0020524B"/>
    <w:rsid w:val="00206C2C"/>
    <w:rsid w:val="00207968"/>
    <w:rsid w:val="00215550"/>
    <w:rsid w:val="0021773E"/>
    <w:rsid w:val="00220D23"/>
    <w:rsid w:val="002219C1"/>
    <w:rsid w:val="0022349A"/>
    <w:rsid w:val="00223F25"/>
    <w:rsid w:val="00224872"/>
    <w:rsid w:val="002253F9"/>
    <w:rsid w:val="002270FF"/>
    <w:rsid w:val="002278A4"/>
    <w:rsid w:val="00230E51"/>
    <w:rsid w:val="002350A3"/>
    <w:rsid w:val="00240AE3"/>
    <w:rsid w:val="00243426"/>
    <w:rsid w:val="00246641"/>
    <w:rsid w:val="0025190A"/>
    <w:rsid w:val="00252A0E"/>
    <w:rsid w:val="00253323"/>
    <w:rsid w:val="002533EF"/>
    <w:rsid w:val="00255C77"/>
    <w:rsid w:val="00256950"/>
    <w:rsid w:val="00261866"/>
    <w:rsid w:val="00262D0B"/>
    <w:rsid w:val="0026337A"/>
    <w:rsid w:val="00266764"/>
    <w:rsid w:val="002709D2"/>
    <w:rsid w:val="00271E3B"/>
    <w:rsid w:val="002746B2"/>
    <w:rsid w:val="002747F4"/>
    <w:rsid w:val="002875B7"/>
    <w:rsid w:val="002919E7"/>
    <w:rsid w:val="00291A0D"/>
    <w:rsid w:val="00293890"/>
    <w:rsid w:val="002950B9"/>
    <w:rsid w:val="00295112"/>
    <w:rsid w:val="00295222"/>
    <w:rsid w:val="00295832"/>
    <w:rsid w:val="00296D05"/>
    <w:rsid w:val="002A4DCC"/>
    <w:rsid w:val="002A5A64"/>
    <w:rsid w:val="002A727E"/>
    <w:rsid w:val="002A7CD6"/>
    <w:rsid w:val="002B0813"/>
    <w:rsid w:val="002B24C4"/>
    <w:rsid w:val="002B302A"/>
    <w:rsid w:val="002B6731"/>
    <w:rsid w:val="002B68A5"/>
    <w:rsid w:val="002B7039"/>
    <w:rsid w:val="002C76ED"/>
    <w:rsid w:val="002C771D"/>
    <w:rsid w:val="002C7FCB"/>
    <w:rsid w:val="002D1BEA"/>
    <w:rsid w:val="002D21D0"/>
    <w:rsid w:val="002D557C"/>
    <w:rsid w:val="002D6755"/>
    <w:rsid w:val="002E61CD"/>
    <w:rsid w:val="002E6C3B"/>
    <w:rsid w:val="002E733D"/>
    <w:rsid w:val="002F1FD5"/>
    <w:rsid w:val="002F3252"/>
    <w:rsid w:val="002F3FD8"/>
    <w:rsid w:val="002F448D"/>
    <w:rsid w:val="002F5657"/>
    <w:rsid w:val="00300DBE"/>
    <w:rsid w:val="003033E0"/>
    <w:rsid w:val="00307AB4"/>
    <w:rsid w:val="00310E36"/>
    <w:rsid w:val="00312A2A"/>
    <w:rsid w:val="003143F5"/>
    <w:rsid w:val="00316B32"/>
    <w:rsid w:val="0031783E"/>
    <w:rsid w:val="00317C40"/>
    <w:rsid w:val="0032091B"/>
    <w:rsid w:val="00323085"/>
    <w:rsid w:val="003249D1"/>
    <w:rsid w:val="00326E18"/>
    <w:rsid w:val="0033041C"/>
    <w:rsid w:val="003314D4"/>
    <w:rsid w:val="00332B09"/>
    <w:rsid w:val="003338D9"/>
    <w:rsid w:val="003339E5"/>
    <w:rsid w:val="0033429B"/>
    <w:rsid w:val="00344423"/>
    <w:rsid w:val="00345AC0"/>
    <w:rsid w:val="00347F69"/>
    <w:rsid w:val="0035136E"/>
    <w:rsid w:val="00352604"/>
    <w:rsid w:val="003538D5"/>
    <w:rsid w:val="00354516"/>
    <w:rsid w:val="0035544B"/>
    <w:rsid w:val="003562B8"/>
    <w:rsid w:val="00366685"/>
    <w:rsid w:val="00366AE6"/>
    <w:rsid w:val="0037116A"/>
    <w:rsid w:val="00371B89"/>
    <w:rsid w:val="00374C45"/>
    <w:rsid w:val="0038036E"/>
    <w:rsid w:val="00385D8B"/>
    <w:rsid w:val="00386634"/>
    <w:rsid w:val="003907D7"/>
    <w:rsid w:val="003933D9"/>
    <w:rsid w:val="00394208"/>
    <w:rsid w:val="00395B71"/>
    <w:rsid w:val="00395D5C"/>
    <w:rsid w:val="003A2084"/>
    <w:rsid w:val="003A3316"/>
    <w:rsid w:val="003A5AD9"/>
    <w:rsid w:val="003A72F2"/>
    <w:rsid w:val="003B080B"/>
    <w:rsid w:val="003B1F21"/>
    <w:rsid w:val="003B3D09"/>
    <w:rsid w:val="003C0AAE"/>
    <w:rsid w:val="003C1FEF"/>
    <w:rsid w:val="003C4F58"/>
    <w:rsid w:val="003D0C46"/>
    <w:rsid w:val="003D322D"/>
    <w:rsid w:val="003D3CEB"/>
    <w:rsid w:val="003D522A"/>
    <w:rsid w:val="003E1F8A"/>
    <w:rsid w:val="003E41DA"/>
    <w:rsid w:val="003E7DBE"/>
    <w:rsid w:val="003F2610"/>
    <w:rsid w:val="003F643D"/>
    <w:rsid w:val="003F6587"/>
    <w:rsid w:val="003F7A3D"/>
    <w:rsid w:val="00405555"/>
    <w:rsid w:val="00410A8E"/>
    <w:rsid w:val="00420386"/>
    <w:rsid w:val="004207EA"/>
    <w:rsid w:val="00420B24"/>
    <w:rsid w:val="004222C6"/>
    <w:rsid w:val="00424E39"/>
    <w:rsid w:val="004276BE"/>
    <w:rsid w:val="00427F5C"/>
    <w:rsid w:val="00430806"/>
    <w:rsid w:val="00433C62"/>
    <w:rsid w:val="00434903"/>
    <w:rsid w:val="00435404"/>
    <w:rsid w:val="0043543E"/>
    <w:rsid w:val="004354DC"/>
    <w:rsid w:val="004363E7"/>
    <w:rsid w:val="00437A8A"/>
    <w:rsid w:val="00446A76"/>
    <w:rsid w:val="0045250A"/>
    <w:rsid w:val="00453580"/>
    <w:rsid w:val="00454865"/>
    <w:rsid w:val="00457428"/>
    <w:rsid w:val="00463056"/>
    <w:rsid w:val="004667AD"/>
    <w:rsid w:val="004728B8"/>
    <w:rsid w:val="00473181"/>
    <w:rsid w:val="004744E8"/>
    <w:rsid w:val="00475071"/>
    <w:rsid w:val="00477EAA"/>
    <w:rsid w:val="00483843"/>
    <w:rsid w:val="0048655D"/>
    <w:rsid w:val="004910DB"/>
    <w:rsid w:val="00494514"/>
    <w:rsid w:val="004969CE"/>
    <w:rsid w:val="00496B9D"/>
    <w:rsid w:val="00496E15"/>
    <w:rsid w:val="00496FB8"/>
    <w:rsid w:val="004A0504"/>
    <w:rsid w:val="004A2937"/>
    <w:rsid w:val="004A73CC"/>
    <w:rsid w:val="004A7D42"/>
    <w:rsid w:val="004B0DA2"/>
    <w:rsid w:val="004B0F45"/>
    <w:rsid w:val="004B4EB1"/>
    <w:rsid w:val="004C19CE"/>
    <w:rsid w:val="004C6A4A"/>
    <w:rsid w:val="004D0DCC"/>
    <w:rsid w:val="004D2DAC"/>
    <w:rsid w:val="004D494F"/>
    <w:rsid w:val="004D4AC7"/>
    <w:rsid w:val="004E2707"/>
    <w:rsid w:val="004E2817"/>
    <w:rsid w:val="004E5180"/>
    <w:rsid w:val="004E6778"/>
    <w:rsid w:val="004F0F13"/>
    <w:rsid w:val="004F13AC"/>
    <w:rsid w:val="004F4C96"/>
    <w:rsid w:val="004F78A6"/>
    <w:rsid w:val="0050005C"/>
    <w:rsid w:val="00502195"/>
    <w:rsid w:val="005028D8"/>
    <w:rsid w:val="0050348A"/>
    <w:rsid w:val="00503776"/>
    <w:rsid w:val="00503F8D"/>
    <w:rsid w:val="00506D00"/>
    <w:rsid w:val="005110B5"/>
    <w:rsid w:val="00512A53"/>
    <w:rsid w:val="0051455B"/>
    <w:rsid w:val="00517935"/>
    <w:rsid w:val="0052491A"/>
    <w:rsid w:val="00532082"/>
    <w:rsid w:val="0053266B"/>
    <w:rsid w:val="00532D7D"/>
    <w:rsid w:val="005341C5"/>
    <w:rsid w:val="005349F4"/>
    <w:rsid w:val="00541151"/>
    <w:rsid w:val="00541E8C"/>
    <w:rsid w:val="00543F79"/>
    <w:rsid w:val="005476DC"/>
    <w:rsid w:val="00552932"/>
    <w:rsid w:val="00555DC1"/>
    <w:rsid w:val="00560932"/>
    <w:rsid w:val="00563ECE"/>
    <w:rsid w:val="00571DA5"/>
    <w:rsid w:val="00571E14"/>
    <w:rsid w:val="00581C6E"/>
    <w:rsid w:val="00590C1B"/>
    <w:rsid w:val="00592A76"/>
    <w:rsid w:val="00593D67"/>
    <w:rsid w:val="00596418"/>
    <w:rsid w:val="00597D33"/>
    <w:rsid w:val="00597E0E"/>
    <w:rsid w:val="005A178A"/>
    <w:rsid w:val="005A2C0F"/>
    <w:rsid w:val="005A40CD"/>
    <w:rsid w:val="005A4127"/>
    <w:rsid w:val="005A67EA"/>
    <w:rsid w:val="005B1287"/>
    <w:rsid w:val="005B5E13"/>
    <w:rsid w:val="005C1F40"/>
    <w:rsid w:val="005C3286"/>
    <w:rsid w:val="005C584C"/>
    <w:rsid w:val="005C58AE"/>
    <w:rsid w:val="005C61F0"/>
    <w:rsid w:val="005C7819"/>
    <w:rsid w:val="005D5421"/>
    <w:rsid w:val="005D5B9B"/>
    <w:rsid w:val="005D5EB0"/>
    <w:rsid w:val="005E0EA6"/>
    <w:rsid w:val="005E1AD4"/>
    <w:rsid w:val="005E2DA9"/>
    <w:rsid w:val="005E4F63"/>
    <w:rsid w:val="005F01C0"/>
    <w:rsid w:val="005F1F83"/>
    <w:rsid w:val="005F33E9"/>
    <w:rsid w:val="005F5274"/>
    <w:rsid w:val="005F57E7"/>
    <w:rsid w:val="005F5C2B"/>
    <w:rsid w:val="005F7A05"/>
    <w:rsid w:val="006015A3"/>
    <w:rsid w:val="00601F7D"/>
    <w:rsid w:val="00610216"/>
    <w:rsid w:val="0062017D"/>
    <w:rsid w:val="006220C5"/>
    <w:rsid w:val="006235E9"/>
    <w:rsid w:val="00632AC0"/>
    <w:rsid w:val="0063630C"/>
    <w:rsid w:val="006376E0"/>
    <w:rsid w:val="00637F8A"/>
    <w:rsid w:val="00641797"/>
    <w:rsid w:val="006448D4"/>
    <w:rsid w:val="00647098"/>
    <w:rsid w:val="0065150F"/>
    <w:rsid w:val="006519A5"/>
    <w:rsid w:val="00654046"/>
    <w:rsid w:val="00654F2E"/>
    <w:rsid w:val="00657366"/>
    <w:rsid w:val="00660605"/>
    <w:rsid w:val="0066108B"/>
    <w:rsid w:val="006702C6"/>
    <w:rsid w:val="00673B44"/>
    <w:rsid w:val="006764BF"/>
    <w:rsid w:val="00676ED8"/>
    <w:rsid w:val="006818AA"/>
    <w:rsid w:val="00683792"/>
    <w:rsid w:val="00684A86"/>
    <w:rsid w:val="006858F5"/>
    <w:rsid w:val="006863D0"/>
    <w:rsid w:val="00687E45"/>
    <w:rsid w:val="006968A2"/>
    <w:rsid w:val="00697816"/>
    <w:rsid w:val="006A1BF2"/>
    <w:rsid w:val="006A3585"/>
    <w:rsid w:val="006A5BCF"/>
    <w:rsid w:val="006A5DB2"/>
    <w:rsid w:val="006B7E2D"/>
    <w:rsid w:val="006C2A31"/>
    <w:rsid w:val="006C7983"/>
    <w:rsid w:val="006D401B"/>
    <w:rsid w:val="006D462E"/>
    <w:rsid w:val="006D65C8"/>
    <w:rsid w:val="006E2806"/>
    <w:rsid w:val="006E5376"/>
    <w:rsid w:val="006F1FB3"/>
    <w:rsid w:val="00700625"/>
    <w:rsid w:val="00702B19"/>
    <w:rsid w:val="0070462A"/>
    <w:rsid w:val="00705A2D"/>
    <w:rsid w:val="00706379"/>
    <w:rsid w:val="0070790C"/>
    <w:rsid w:val="00710793"/>
    <w:rsid w:val="0071135B"/>
    <w:rsid w:val="007139C4"/>
    <w:rsid w:val="00716B0F"/>
    <w:rsid w:val="0071746B"/>
    <w:rsid w:val="0072009E"/>
    <w:rsid w:val="007205A7"/>
    <w:rsid w:val="00725187"/>
    <w:rsid w:val="00730DB3"/>
    <w:rsid w:val="00744942"/>
    <w:rsid w:val="007528E2"/>
    <w:rsid w:val="00753749"/>
    <w:rsid w:val="007547B6"/>
    <w:rsid w:val="0076217E"/>
    <w:rsid w:val="007627A3"/>
    <w:rsid w:val="00762A2A"/>
    <w:rsid w:val="00763CF6"/>
    <w:rsid w:val="007658C3"/>
    <w:rsid w:val="00770480"/>
    <w:rsid w:val="00771012"/>
    <w:rsid w:val="00771383"/>
    <w:rsid w:val="00773931"/>
    <w:rsid w:val="007805FB"/>
    <w:rsid w:val="00785D83"/>
    <w:rsid w:val="0079365F"/>
    <w:rsid w:val="00796FE2"/>
    <w:rsid w:val="007A37D3"/>
    <w:rsid w:val="007A3F44"/>
    <w:rsid w:val="007A5DA1"/>
    <w:rsid w:val="007A6E96"/>
    <w:rsid w:val="007A7888"/>
    <w:rsid w:val="007B1E95"/>
    <w:rsid w:val="007B2F45"/>
    <w:rsid w:val="007B3FA1"/>
    <w:rsid w:val="007B6B3A"/>
    <w:rsid w:val="007B7558"/>
    <w:rsid w:val="007B7583"/>
    <w:rsid w:val="007C0541"/>
    <w:rsid w:val="007C3211"/>
    <w:rsid w:val="007C55A9"/>
    <w:rsid w:val="007C5E2D"/>
    <w:rsid w:val="007C6355"/>
    <w:rsid w:val="007D0BBA"/>
    <w:rsid w:val="007D243A"/>
    <w:rsid w:val="007D40CF"/>
    <w:rsid w:val="007D6FE5"/>
    <w:rsid w:val="007E4978"/>
    <w:rsid w:val="007E7942"/>
    <w:rsid w:val="007E7E15"/>
    <w:rsid w:val="007F1731"/>
    <w:rsid w:val="007F1A32"/>
    <w:rsid w:val="00802869"/>
    <w:rsid w:val="00805CAA"/>
    <w:rsid w:val="008114B1"/>
    <w:rsid w:val="00812BA7"/>
    <w:rsid w:val="00813CDE"/>
    <w:rsid w:val="00815343"/>
    <w:rsid w:val="00817839"/>
    <w:rsid w:val="00820F79"/>
    <w:rsid w:val="0082197F"/>
    <w:rsid w:val="00821FCE"/>
    <w:rsid w:val="008244CC"/>
    <w:rsid w:val="00824C48"/>
    <w:rsid w:val="00824C68"/>
    <w:rsid w:val="00826575"/>
    <w:rsid w:val="00826F18"/>
    <w:rsid w:val="00830370"/>
    <w:rsid w:val="008322A3"/>
    <w:rsid w:val="008326F7"/>
    <w:rsid w:val="008361A2"/>
    <w:rsid w:val="00840199"/>
    <w:rsid w:val="00841991"/>
    <w:rsid w:val="0084582E"/>
    <w:rsid w:val="008508A5"/>
    <w:rsid w:val="008537DA"/>
    <w:rsid w:val="00857017"/>
    <w:rsid w:val="00863157"/>
    <w:rsid w:val="00871451"/>
    <w:rsid w:val="0087318B"/>
    <w:rsid w:val="008734F9"/>
    <w:rsid w:val="00874DEB"/>
    <w:rsid w:val="00875AAA"/>
    <w:rsid w:val="008856A1"/>
    <w:rsid w:val="008911AC"/>
    <w:rsid w:val="00891C25"/>
    <w:rsid w:val="008A0AC8"/>
    <w:rsid w:val="008A1D7C"/>
    <w:rsid w:val="008A2456"/>
    <w:rsid w:val="008A62C8"/>
    <w:rsid w:val="008A64AE"/>
    <w:rsid w:val="008A7733"/>
    <w:rsid w:val="008B7CEC"/>
    <w:rsid w:val="008B7FE2"/>
    <w:rsid w:val="008C37F3"/>
    <w:rsid w:val="008C3DF6"/>
    <w:rsid w:val="008D0387"/>
    <w:rsid w:val="008D136B"/>
    <w:rsid w:val="008D4D5A"/>
    <w:rsid w:val="008D50DB"/>
    <w:rsid w:val="008E0214"/>
    <w:rsid w:val="008E08DD"/>
    <w:rsid w:val="008E2149"/>
    <w:rsid w:val="008E27CD"/>
    <w:rsid w:val="008F0DE2"/>
    <w:rsid w:val="008F66E1"/>
    <w:rsid w:val="0090120F"/>
    <w:rsid w:val="00901FCC"/>
    <w:rsid w:val="0091072B"/>
    <w:rsid w:val="009172A1"/>
    <w:rsid w:val="00920275"/>
    <w:rsid w:val="00920E98"/>
    <w:rsid w:val="00923783"/>
    <w:rsid w:val="0093169E"/>
    <w:rsid w:val="009352A2"/>
    <w:rsid w:val="00935887"/>
    <w:rsid w:val="009375A2"/>
    <w:rsid w:val="009534F2"/>
    <w:rsid w:val="00955B08"/>
    <w:rsid w:val="009617AB"/>
    <w:rsid w:val="009636AE"/>
    <w:rsid w:val="0096373B"/>
    <w:rsid w:val="00964F36"/>
    <w:rsid w:val="00970BB6"/>
    <w:rsid w:val="00970E53"/>
    <w:rsid w:val="00971FD7"/>
    <w:rsid w:val="00972211"/>
    <w:rsid w:val="00973964"/>
    <w:rsid w:val="0097465D"/>
    <w:rsid w:val="00981C09"/>
    <w:rsid w:val="00981EEC"/>
    <w:rsid w:val="00982240"/>
    <w:rsid w:val="00983F15"/>
    <w:rsid w:val="00984499"/>
    <w:rsid w:val="00984C2A"/>
    <w:rsid w:val="00991173"/>
    <w:rsid w:val="00991379"/>
    <w:rsid w:val="00991413"/>
    <w:rsid w:val="00991C43"/>
    <w:rsid w:val="00992B99"/>
    <w:rsid w:val="00995EA0"/>
    <w:rsid w:val="00996394"/>
    <w:rsid w:val="0099678A"/>
    <w:rsid w:val="00996E04"/>
    <w:rsid w:val="00997359"/>
    <w:rsid w:val="009A0648"/>
    <w:rsid w:val="009A3702"/>
    <w:rsid w:val="009A37AF"/>
    <w:rsid w:val="009A3929"/>
    <w:rsid w:val="009A6253"/>
    <w:rsid w:val="009A7A95"/>
    <w:rsid w:val="009B0B75"/>
    <w:rsid w:val="009B139D"/>
    <w:rsid w:val="009B1FFF"/>
    <w:rsid w:val="009B2047"/>
    <w:rsid w:val="009B22B5"/>
    <w:rsid w:val="009B2A94"/>
    <w:rsid w:val="009B4A2D"/>
    <w:rsid w:val="009C1F36"/>
    <w:rsid w:val="009C21BC"/>
    <w:rsid w:val="009C464F"/>
    <w:rsid w:val="009C5BAC"/>
    <w:rsid w:val="009C7D6B"/>
    <w:rsid w:val="009D07E7"/>
    <w:rsid w:val="009D26A6"/>
    <w:rsid w:val="009E054E"/>
    <w:rsid w:val="009E287B"/>
    <w:rsid w:val="009E4460"/>
    <w:rsid w:val="009E577B"/>
    <w:rsid w:val="009E62F4"/>
    <w:rsid w:val="009E7EB7"/>
    <w:rsid w:val="009E7EE7"/>
    <w:rsid w:val="009F1E08"/>
    <w:rsid w:val="009F4284"/>
    <w:rsid w:val="00A00609"/>
    <w:rsid w:val="00A06AD5"/>
    <w:rsid w:val="00A123EA"/>
    <w:rsid w:val="00A154B5"/>
    <w:rsid w:val="00A209DA"/>
    <w:rsid w:val="00A23393"/>
    <w:rsid w:val="00A23708"/>
    <w:rsid w:val="00A23DD9"/>
    <w:rsid w:val="00A24742"/>
    <w:rsid w:val="00A33180"/>
    <w:rsid w:val="00A3570A"/>
    <w:rsid w:val="00A37494"/>
    <w:rsid w:val="00A42758"/>
    <w:rsid w:val="00A610F6"/>
    <w:rsid w:val="00A61B52"/>
    <w:rsid w:val="00A66221"/>
    <w:rsid w:val="00A6640C"/>
    <w:rsid w:val="00A67EB6"/>
    <w:rsid w:val="00A72C58"/>
    <w:rsid w:val="00A7480E"/>
    <w:rsid w:val="00A75792"/>
    <w:rsid w:val="00A83243"/>
    <w:rsid w:val="00A8385D"/>
    <w:rsid w:val="00A927FB"/>
    <w:rsid w:val="00A95B37"/>
    <w:rsid w:val="00A97351"/>
    <w:rsid w:val="00AA0500"/>
    <w:rsid w:val="00AA05D3"/>
    <w:rsid w:val="00AA0C4C"/>
    <w:rsid w:val="00AA345D"/>
    <w:rsid w:val="00AB0791"/>
    <w:rsid w:val="00AB28A7"/>
    <w:rsid w:val="00AC0CCA"/>
    <w:rsid w:val="00AC3DCD"/>
    <w:rsid w:val="00AC4537"/>
    <w:rsid w:val="00AC7F23"/>
    <w:rsid w:val="00AD0178"/>
    <w:rsid w:val="00AD1247"/>
    <w:rsid w:val="00AD2846"/>
    <w:rsid w:val="00AD350F"/>
    <w:rsid w:val="00AD3645"/>
    <w:rsid w:val="00AD4D1E"/>
    <w:rsid w:val="00AD52D5"/>
    <w:rsid w:val="00AD5AF2"/>
    <w:rsid w:val="00AD61A5"/>
    <w:rsid w:val="00AE4440"/>
    <w:rsid w:val="00AE6117"/>
    <w:rsid w:val="00AF35AD"/>
    <w:rsid w:val="00AF4685"/>
    <w:rsid w:val="00AF562F"/>
    <w:rsid w:val="00AF7F9A"/>
    <w:rsid w:val="00B0012B"/>
    <w:rsid w:val="00B00E41"/>
    <w:rsid w:val="00B01A28"/>
    <w:rsid w:val="00B02A27"/>
    <w:rsid w:val="00B030DD"/>
    <w:rsid w:val="00B03203"/>
    <w:rsid w:val="00B047B7"/>
    <w:rsid w:val="00B04AC2"/>
    <w:rsid w:val="00B108FA"/>
    <w:rsid w:val="00B12BFA"/>
    <w:rsid w:val="00B13F17"/>
    <w:rsid w:val="00B14DD2"/>
    <w:rsid w:val="00B1584F"/>
    <w:rsid w:val="00B174DB"/>
    <w:rsid w:val="00B23AF9"/>
    <w:rsid w:val="00B25673"/>
    <w:rsid w:val="00B3057A"/>
    <w:rsid w:val="00B30BA9"/>
    <w:rsid w:val="00B33B23"/>
    <w:rsid w:val="00B367D7"/>
    <w:rsid w:val="00B42380"/>
    <w:rsid w:val="00B427DB"/>
    <w:rsid w:val="00B47729"/>
    <w:rsid w:val="00B50864"/>
    <w:rsid w:val="00B51156"/>
    <w:rsid w:val="00B54E19"/>
    <w:rsid w:val="00B562D9"/>
    <w:rsid w:val="00B71BAC"/>
    <w:rsid w:val="00B7226B"/>
    <w:rsid w:val="00B72C96"/>
    <w:rsid w:val="00B75E62"/>
    <w:rsid w:val="00B83599"/>
    <w:rsid w:val="00B87694"/>
    <w:rsid w:val="00B9242A"/>
    <w:rsid w:val="00B92CAE"/>
    <w:rsid w:val="00B964E6"/>
    <w:rsid w:val="00BA0AAF"/>
    <w:rsid w:val="00BA2466"/>
    <w:rsid w:val="00BA6A1D"/>
    <w:rsid w:val="00BA6FD4"/>
    <w:rsid w:val="00BA7CD8"/>
    <w:rsid w:val="00BB049A"/>
    <w:rsid w:val="00BB0D4A"/>
    <w:rsid w:val="00BB3372"/>
    <w:rsid w:val="00BB43CF"/>
    <w:rsid w:val="00BC02F9"/>
    <w:rsid w:val="00BC37AA"/>
    <w:rsid w:val="00BC4BC8"/>
    <w:rsid w:val="00BC5281"/>
    <w:rsid w:val="00BC547C"/>
    <w:rsid w:val="00BE04EE"/>
    <w:rsid w:val="00BE4DC6"/>
    <w:rsid w:val="00BE5EA7"/>
    <w:rsid w:val="00BE7B52"/>
    <w:rsid w:val="00BF0491"/>
    <w:rsid w:val="00BF05B2"/>
    <w:rsid w:val="00BF0814"/>
    <w:rsid w:val="00C01819"/>
    <w:rsid w:val="00C02627"/>
    <w:rsid w:val="00C027E7"/>
    <w:rsid w:val="00C101ED"/>
    <w:rsid w:val="00C12406"/>
    <w:rsid w:val="00C26453"/>
    <w:rsid w:val="00C27530"/>
    <w:rsid w:val="00C3496D"/>
    <w:rsid w:val="00C34A0A"/>
    <w:rsid w:val="00C3595D"/>
    <w:rsid w:val="00C35FA6"/>
    <w:rsid w:val="00C36AF3"/>
    <w:rsid w:val="00C4574C"/>
    <w:rsid w:val="00C45D30"/>
    <w:rsid w:val="00C477BC"/>
    <w:rsid w:val="00C51C05"/>
    <w:rsid w:val="00C51CBF"/>
    <w:rsid w:val="00C57A5F"/>
    <w:rsid w:val="00C57FC7"/>
    <w:rsid w:val="00C6112A"/>
    <w:rsid w:val="00C653DB"/>
    <w:rsid w:val="00C71522"/>
    <w:rsid w:val="00C7377C"/>
    <w:rsid w:val="00C73C5C"/>
    <w:rsid w:val="00C761D5"/>
    <w:rsid w:val="00C80F6F"/>
    <w:rsid w:val="00C83453"/>
    <w:rsid w:val="00C83A41"/>
    <w:rsid w:val="00C9122C"/>
    <w:rsid w:val="00C940C3"/>
    <w:rsid w:val="00CA180E"/>
    <w:rsid w:val="00CA1FB8"/>
    <w:rsid w:val="00CB0437"/>
    <w:rsid w:val="00CB0C30"/>
    <w:rsid w:val="00CB6983"/>
    <w:rsid w:val="00CB7CDB"/>
    <w:rsid w:val="00CC038D"/>
    <w:rsid w:val="00CC4743"/>
    <w:rsid w:val="00CD7907"/>
    <w:rsid w:val="00CE087F"/>
    <w:rsid w:val="00CE2064"/>
    <w:rsid w:val="00CE22B8"/>
    <w:rsid w:val="00CE5198"/>
    <w:rsid w:val="00CF114D"/>
    <w:rsid w:val="00CF132F"/>
    <w:rsid w:val="00CF2DD5"/>
    <w:rsid w:val="00CF4F04"/>
    <w:rsid w:val="00CF7A26"/>
    <w:rsid w:val="00D001C9"/>
    <w:rsid w:val="00D00E55"/>
    <w:rsid w:val="00D01EB8"/>
    <w:rsid w:val="00D05B56"/>
    <w:rsid w:val="00D10819"/>
    <w:rsid w:val="00D109F9"/>
    <w:rsid w:val="00D12029"/>
    <w:rsid w:val="00D12606"/>
    <w:rsid w:val="00D13B42"/>
    <w:rsid w:val="00D201B6"/>
    <w:rsid w:val="00D20D9F"/>
    <w:rsid w:val="00D2562E"/>
    <w:rsid w:val="00D27ED2"/>
    <w:rsid w:val="00D349D9"/>
    <w:rsid w:val="00D3728F"/>
    <w:rsid w:val="00D4197C"/>
    <w:rsid w:val="00D46A2E"/>
    <w:rsid w:val="00D506A5"/>
    <w:rsid w:val="00D514C1"/>
    <w:rsid w:val="00D51F83"/>
    <w:rsid w:val="00D52590"/>
    <w:rsid w:val="00D53479"/>
    <w:rsid w:val="00D56594"/>
    <w:rsid w:val="00D57DF8"/>
    <w:rsid w:val="00D6362D"/>
    <w:rsid w:val="00D64528"/>
    <w:rsid w:val="00D742A4"/>
    <w:rsid w:val="00D74388"/>
    <w:rsid w:val="00D7512B"/>
    <w:rsid w:val="00D76860"/>
    <w:rsid w:val="00D814A0"/>
    <w:rsid w:val="00D86584"/>
    <w:rsid w:val="00D8660E"/>
    <w:rsid w:val="00D87ED1"/>
    <w:rsid w:val="00D903CD"/>
    <w:rsid w:val="00D90731"/>
    <w:rsid w:val="00D92A53"/>
    <w:rsid w:val="00DA2A41"/>
    <w:rsid w:val="00DA3729"/>
    <w:rsid w:val="00DA5AD7"/>
    <w:rsid w:val="00DA5BD3"/>
    <w:rsid w:val="00DA6BAA"/>
    <w:rsid w:val="00DA73E8"/>
    <w:rsid w:val="00DB1AFC"/>
    <w:rsid w:val="00DB1B78"/>
    <w:rsid w:val="00DB2396"/>
    <w:rsid w:val="00DB58DC"/>
    <w:rsid w:val="00DC1AE4"/>
    <w:rsid w:val="00DC3084"/>
    <w:rsid w:val="00DC4FD4"/>
    <w:rsid w:val="00DC6F32"/>
    <w:rsid w:val="00DD0588"/>
    <w:rsid w:val="00DD347B"/>
    <w:rsid w:val="00DD3A65"/>
    <w:rsid w:val="00DD4688"/>
    <w:rsid w:val="00DD7791"/>
    <w:rsid w:val="00DD7D2F"/>
    <w:rsid w:val="00DD7DD6"/>
    <w:rsid w:val="00DE0847"/>
    <w:rsid w:val="00DE2681"/>
    <w:rsid w:val="00DE63CC"/>
    <w:rsid w:val="00DF0910"/>
    <w:rsid w:val="00DF59A3"/>
    <w:rsid w:val="00DF687D"/>
    <w:rsid w:val="00E018A6"/>
    <w:rsid w:val="00E04BE9"/>
    <w:rsid w:val="00E1148E"/>
    <w:rsid w:val="00E11519"/>
    <w:rsid w:val="00E1564B"/>
    <w:rsid w:val="00E174DF"/>
    <w:rsid w:val="00E21D99"/>
    <w:rsid w:val="00E230EF"/>
    <w:rsid w:val="00E26A79"/>
    <w:rsid w:val="00E31400"/>
    <w:rsid w:val="00E35475"/>
    <w:rsid w:val="00E370E9"/>
    <w:rsid w:val="00E37A6C"/>
    <w:rsid w:val="00E4004A"/>
    <w:rsid w:val="00E40314"/>
    <w:rsid w:val="00E415F9"/>
    <w:rsid w:val="00E501BC"/>
    <w:rsid w:val="00E523CB"/>
    <w:rsid w:val="00E5282D"/>
    <w:rsid w:val="00E53230"/>
    <w:rsid w:val="00E53389"/>
    <w:rsid w:val="00E57435"/>
    <w:rsid w:val="00E57B7A"/>
    <w:rsid w:val="00E60CA4"/>
    <w:rsid w:val="00E610EA"/>
    <w:rsid w:val="00E62FA5"/>
    <w:rsid w:val="00E646A8"/>
    <w:rsid w:val="00E70542"/>
    <w:rsid w:val="00E7107D"/>
    <w:rsid w:val="00E74811"/>
    <w:rsid w:val="00E7581D"/>
    <w:rsid w:val="00E83BAB"/>
    <w:rsid w:val="00E83CA5"/>
    <w:rsid w:val="00E84695"/>
    <w:rsid w:val="00E8487C"/>
    <w:rsid w:val="00E939A5"/>
    <w:rsid w:val="00E93CC3"/>
    <w:rsid w:val="00E96555"/>
    <w:rsid w:val="00EA1123"/>
    <w:rsid w:val="00EA151B"/>
    <w:rsid w:val="00EB15D4"/>
    <w:rsid w:val="00EB3733"/>
    <w:rsid w:val="00EB6159"/>
    <w:rsid w:val="00EB70EA"/>
    <w:rsid w:val="00EC2E5F"/>
    <w:rsid w:val="00ED7ECB"/>
    <w:rsid w:val="00EE3DB1"/>
    <w:rsid w:val="00EE6A1E"/>
    <w:rsid w:val="00EF0124"/>
    <w:rsid w:val="00F0403D"/>
    <w:rsid w:val="00F04E67"/>
    <w:rsid w:val="00F1523B"/>
    <w:rsid w:val="00F22ED7"/>
    <w:rsid w:val="00F250DA"/>
    <w:rsid w:val="00F26722"/>
    <w:rsid w:val="00F31BCD"/>
    <w:rsid w:val="00F348A6"/>
    <w:rsid w:val="00F3669E"/>
    <w:rsid w:val="00F43CDC"/>
    <w:rsid w:val="00F451A3"/>
    <w:rsid w:val="00F461C8"/>
    <w:rsid w:val="00F4738C"/>
    <w:rsid w:val="00F52D3B"/>
    <w:rsid w:val="00F530D5"/>
    <w:rsid w:val="00F54874"/>
    <w:rsid w:val="00F755BB"/>
    <w:rsid w:val="00F75BD5"/>
    <w:rsid w:val="00F80554"/>
    <w:rsid w:val="00F818E3"/>
    <w:rsid w:val="00F81D99"/>
    <w:rsid w:val="00F81F4F"/>
    <w:rsid w:val="00F8387E"/>
    <w:rsid w:val="00F876C6"/>
    <w:rsid w:val="00F9399C"/>
    <w:rsid w:val="00F95793"/>
    <w:rsid w:val="00FA3195"/>
    <w:rsid w:val="00FB1091"/>
    <w:rsid w:val="00FB55FB"/>
    <w:rsid w:val="00FB5CC5"/>
    <w:rsid w:val="00FB5D8B"/>
    <w:rsid w:val="00FB6807"/>
    <w:rsid w:val="00FB69C4"/>
    <w:rsid w:val="00FC28A4"/>
    <w:rsid w:val="00FC28AD"/>
    <w:rsid w:val="00FD2FD8"/>
    <w:rsid w:val="00FD4635"/>
    <w:rsid w:val="00FD735A"/>
    <w:rsid w:val="00FE0AB6"/>
    <w:rsid w:val="00FE2071"/>
    <w:rsid w:val="00FE26C5"/>
    <w:rsid w:val="00FE4858"/>
    <w:rsid w:val="00FE6A0F"/>
    <w:rsid w:val="00FF218E"/>
    <w:rsid w:val="00FF21DB"/>
    <w:rsid w:val="00FF2E0C"/>
    <w:rsid w:val="00FF3763"/>
    <w:rsid w:val="00FF414F"/>
    <w:rsid w:val="00FF493E"/>
    <w:rsid w:val="00FF5ED9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D0C103"/>
  <w15:chartTrackingRefBased/>
  <w15:docId w15:val="{EBF8DB86-9C65-4221-8C51-75247E1D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14DD2"/>
    <w:rPr>
      <w:rFonts w:ascii="Calibri" w:eastAsia="Calibr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14DD2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9B139D"/>
    <w:rPr>
      <w:color w:val="0563C1"/>
      <w:u w:val="single"/>
    </w:rPr>
  </w:style>
  <w:style w:type="paragraph" w:styleId="Ballontekst">
    <w:name w:val="Balloon Text"/>
    <w:basedOn w:val="Standaard"/>
    <w:link w:val="BallontekstChar"/>
    <w:rsid w:val="00FF218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FF218E"/>
    <w:rPr>
      <w:rFonts w:ascii="Segoe UI" w:eastAsia="Calibri" w:hAnsi="Segoe UI" w:cs="Segoe UI"/>
      <w:sz w:val="18"/>
      <w:szCs w:val="18"/>
    </w:rPr>
  </w:style>
  <w:style w:type="paragraph" w:styleId="Koptekst">
    <w:name w:val="header"/>
    <w:basedOn w:val="Standaard"/>
    <w:link w:val="KoptekstChar"/>
    <w:rsid w:val="00D514C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D514C1"/>
    <w:rPr>
      <w:rFonts w:ascii="Calibri" w:eastAsia="Calibri" w:hAnsi="Calibri"/>
      <w:sz w:val="22"/>
      <w:szCs w:val="22"/>
    </w:rPr>
  </w:style>
  <w:style w:type="paragraph" w:styleId="Voettekst">
    <w:name w:val="footer"/>
    <w:basedOn w:val="Standaard"/>
    <w:link w:val="VoettekstChar"/>
    <w:rsid w:val="00D514C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D514C1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81E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728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3E7DBE"/>
    <w:rPr>
      <w:color w:val="954F72" w:themeColor="followedHyperlink"/>
      <w:u w:val="single"/>
    </w:rPr>
  </w:style>
  <w:style w:type="paragraph" w:customStyle="1" w:styleId="Hoofdtekst">
    <w:name w:val="Hoofdtekst"/>
    <w:rsid w:val="00192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8D4D5A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1D1CC4"/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m@zel.n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oreply@pe-online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ont.pe-online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in\AppData\Roaming\Microsoft\Sjablonen\MMtoDocs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5D0A848DB504ABE2C38364C17752C" ma:contentTypeVersion="18" ma:contentTypeDescription="Een nieuw document maken." ma:contentTypeScope="" ma:versionID="8a589d3dd53d5a260b800ac82715e9ce">
  <xsd:schema xmlns:xsd="http://www.w3.org/2001/XMLSchema" xmlns:xs="http://www.w3.org/2001/XMLSchema" xmlns:p="http://schemas.microsoft.com/office/2006/metadata/properties" xmlns:ns2="95228f12-7217-40e7-8687-c46a89359724" xmlns:ns3="8f000e91-25bb-4011-98c3-bd0a93f78a8f" targetNamespace="http://schemas.microsoft.com/office/2006/metadata/properties" ma:root="true" ma:fieldsID="e9cbac78eaf63d64ee8167d20929ca39" ns2:_="" ns3:_="">
    <xsd:import namespace="95228f12-7217-40e7-8687-c46a89359724"/>
    <xsd:import namespace="8f000e91-25bb-4011-98c3-bd0a93f78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28f12-7217-40e7-8687-c46a89359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d13be03-f004-4e2b-962c-98c5e754b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00e91-25bb-4011-98c3-bd0a93f78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993d08-3b39-457a-9e3b-c92969599e1f}" ma:internalName="TaxCatchAll" ma:showField="CatchAllData" ma:web="8f000e91-25bb-4011-98c3-bd0a93f78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000e91-25bb-4011-98c3-bd0a93f78a8f" xsi:nil="true"/>
    <lcf76f155ced4ddcb4097134ff3c332f xmlns="95228f12-7217-40e7-8687-c46a893597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75A588-53CE-43E1-B702-DF9858D580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9F556E-98E8-4957-8F1C-3056534E2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28f12-7217-40e7-8687-c46a89359724"/>
    <ds:schemaRef ds:uri="8f000e91-25bb-4011-98c3-bd0a93f78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F5AC0B-BF92-470E-BC44-E0FD11E122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B85BAB-C28D-46E7-9781-12AC4B54168B}">
  <ds:schemaRefs>
    <ds:schemaRef ds:uri="http://schemas.microsoft.com/office/2006/metadata/properties"/>
    <ds:schemaRef ds:uri="http://schemas.microsoft.com/office/infopath/2007/PartnerControls"/>
    <ds:schemaRef ds:uri="8f000e91-25bb-4011-98c3-bd0a93f78a8f"/>
    <ds:schemaRef ds:uri="95228f12-7217-40e7-8687-c46a893597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MMtoDocs.dotm</Template>
  <TotalTime>8</TotalTime>
  <Pages>2</Pages>
  <Words>354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Hatch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Jacqueline Rolfes</cp:lastModifiedBy>
  <cp:revision>9</cp:revision>
  <cp:lastPrinted>2022-11-30T15:06:00Z</cp:lastPrinted>
  <dcterms:created xsi:type="dcterms:W3CDTF">2025-01-30T10:30:00Z</dcterms:created>
  <dcterms:modified xsi:type="dcterms:W3CDTF">2026-01-07T14:33:00Z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0x01010028D5D0A848DB504ABE2C38364C17752C</vt:lpwstr>
  </property>
  <property fmtid="{D5CDD505-2E9C-101B-9397-08002B2CF9AE}" pid="3" name="Order">
    <vt:r8>467800</vt:r8>
  </property>
  <property fmtid="{D5CDD505-2E9C-101B-9397-08002B2CF9AE}" pid="4" name="MediaServiceImageTags">
    <vt:lpwstr/>
  </property>
</Properties>
</file>