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89F9" w14:textId="243EE2B7" w:rsidR="00B14DD2" w:rsidRDefault="00B14DD2" w:rsidP="00B14DD2">
      <w:pPr>
        <w:pStyle w:val="Geenafstand"/>
        <w:jc w:val="both"/>
        <w:rPr>
          <w:rFonts w:ascii="Tahoma" w:hAnsi="Tahoma" w:cs="Tahoma"/>
          <w:sz w:val="20"/>
          <w:szCs w:val="20"/>
        </w:rPr>
      </w:pPr>
    </w:p>
    <w:p w14:paraId="171BD7C5" w14:textId="77777777" w:rsidR="00B14DD2" w:rsidRDefault="00B14DD2" w:rsidP="00B14DD2">
      <w:pPr>
        <w:pStyle w:val="Geenafstand"/>
        <w:ind w:firstLine="708"/>
        <w:jc w:val="both"/>
        <w:rPr>
          <w:rFonts w:ascii="Tahoma" w:hAnsi="Tahoma" w:cs="Tahoma"/>
          <w:sz w:val="20"/>
          <w:szCs w:val="20"/>
        </w:rPr>
      </w:pPr>
    </w:p>
    <w:p w14:paraId="5CB5E86A" w14:textId="77777777" w:rsidR="0002362F" w:rsidRDefault="0002362F" w:rsidP="0002362F">
      <w:pPr>
        <w:rPr>
          <w:rFonts w:ascii="Arial" w:hAnsi="Arial" w:cs="Arial"/>
          <w:b/>
          <w:sz w:val="20"/>
          <w:szCs w:val="20"/>
        </w:rPr>
      </w:pPr>
      <w:r w:rsidRPr="009E7EB7">
        <w:rPr>
          <w:rFonts w:ascii="Arial" w:hAnsi="Arial" w:cs="Arial"/>
          <w:b/>
          <w:sz w:val="20"/>
          <w:szCs w:val="20"/>
        </w:rPr>
        <w:t>Basisgegevens: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4118"/>
        <w:gridCol w:w="2779"/>
        <w:gridCol w:w="2979"/>
      </w:tblGrid>
      <w:tr w:rsidR="00063883" w:rsidRPr="0002362F" w14:paraId="0BFE86B5" w14:textId="77777777" w:rsidTr="00B51156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215E1" w14:textId="77777777" w:rsidR="00496E15" w:rsidRDefault="00496E15" w:rsidP="00590C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A2E3DBD" w14:textId="77777777" w:rsidR="00063883" w:rsidRPr="00590C1B" w:rsidRDefault="007E4978" w:rsidP="00590C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B03762C" w14:textId="77777777" w:rsidR="00063883" w:rsidRDefault="0006388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Naam toetsgroep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28CA" w14:textId="6B3D31E5" w:rsidR="00063883" w:rsidRDefault="00063883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</w:tr>
      <w:tr w:rsidR="00063883" w:rsidRPr="0002362F" w14:paraId="5B1D90A8" w14:textId="77777777" w:rsidTr="00B51156">
        <w:trPr>
          <w:trHeight w:val="132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27F82" w14:textId="77777777" w:rsidR="00496E15" w:rsidRDefault="00496E15" w:rsidP="00590C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F626915" w14:textId="77777777" w:rsidR="00063883" w:rsidRPr="00063883" w:rsidRDefault="00063883" w:rsidP="00590C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6388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660FB6" w14:textId="77777777" w:rsidR="00063883" w:rsidRDefault="0006388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Aandachtsgebied toetsgroep (meerdere opties mogelijk)</w:t>
            </w:r>
          </w:p>
          <w:p w14:paraId="7F75A516" w14:textId="77777777" w:rsidR="00063883" w:rsidRDefault="0006388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F4B3374" w14:textId="77777777" w:rsidR="00063883" w:rsidRDefault="0006388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aankruisen wat van toepassing is in 2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en-US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kolom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hideMark/>
          </w:tcPr>
          <w:p w14:paraId="6301C9B9" w14:textId="77777777" w:rsidR="00063883" w:rsidRDefault="00063883">
            <w:pPr>
              <w:spacing w:before="60" w:after="60" w:line="22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FTO</w:t>
            </w:r>
          </w:p>
          <w:p w14:paraId="56A49D37" w14:textId="77777777" w:rsidR="00063883" w:rsidRDefault="00512A53">
            <w:pPr>
              <w:spacing w:after="60" w:line="22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="00063883">
              <w:rPr>
                <w:rFonts w:ascii="Arial" w:hAnsi="Arial" w:cs="Arial"/>
                <w:sz w:val="18"/>
                <w:szCs w:val="18"/>
                <w:lang w:eastAsia="en-US"/>
              </w:rPr>
              <w:t>ntercollegiale toetsing</w:t>
            </w:r>
          </w:p>
          <w:p w14:paraId="04302D1D" w14:textId="77777777" w:rsidR="00063883" w:rsidRDefault="00512A53">
            <w:pPr>
              <w:spacing w:after="60" w:line="22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</w:t>
            </w:r>
            <w:r w:rsidR="00063883">
              <w:rPr>
                <w:rFonts w:ascii="Arial" w:hAnsi="Arial" w:cs="Arial"/>
                <w:sz w:val="18"/>
                <w:szCs w:val="18"/>
                <w:lang w:eastAsia="en-US"/>
              </w:rPr>
              <w:t>ascholing in de Hagro</w:t>
            </w:r>
          </w:p>
          <w:p w14:paraId="473F54C0" w14:textId="77777777" w:rsidR="00063883" w:rsidRDefault="00826F18">
            <w:pPr>
              <w:spacing w:after="60" w:line="22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Intervisie</w:t>
            </w:r>
          </w:p>
          <w:p w14:paraId="63A331D3" w14:textId="77777777" w:rsidR="00063883" w:rsidRDefault="00512A53" w:rsidP="00512A53">
            <w:pPr>
              <w:spacing w:after="60" w:line="22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 w:rsidR="00063883">
              <w:rPr>
                <w:rFonts w:ascii="Arial" w:hAnsi="Arial" w:cs="Arial"/>
                <w:sz w:val="18"/>
                <w:szCs w:val="18"/>
                <w:lang w:eastAsia="en-US"/>
              </w:rPr>
              <w:t>ndere groepsbijeenkomst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hideMark/>
          </w:tcPr>
          <w:p w14:paraId="06BB50F6" w14:textId="77777777" w:rsidR="00063883" w:rsidRDefault="00063883">
            <w:pPr>
              <w:spacing w:after="60" w:line="22" w:lineRule="atLeast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</w:tr>
      <w:tr w:rsidR="00063883" w:rsidRPr="0002362F" w14:paraId="26C71FBC" w14:textId="77777777" w:rsidTr="00B51156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36C14" w14:textId="77777777" w:rsidR="00496E15" w:rsidRDefault="00496E15" w:rsidP="00590C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95F615" w14:textId="157FB620" w:rsidR="00063883" w:rsidRPr="00063883" w:rsidRDefault="00063883" w:rsidP="00590C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63883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="00371B89">
              <w:rPr>
                <w:rFonts w:ascii="Arial" w:hAnsi="Arial" w:cs="Arial"/>
                <w:sz w:val="18"/>
                <w:szCs w:val="18"/>
                <w:lang w:eastAsia="en-US"/>
              </w:rPr>
              <w:t xml:space="preserve">.a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D0E7406" w14:textId="77777777" w:rsidR="00063883" w:rsidRDefault="00063883" w:rsidP="00B5115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Erkend </w:t>
            </w:r>
            <w:r w:rsidR="00B51156">
              <w:rPr>
                <w:rFonts w:ascii="Arial" w:hAnsi="Arial" w:cs="Arial"/>
                <w:sz w:val="18"/>
                <w:szCs w:val="18"/>
                <w:lang w:eastAsia="en-US"/>
              </w:rPr>
              <w:t>Kwaliteit Consulent (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EKC</w:t>
            </w:r>
            <w:r w:rsidR="00B51156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CF57" w14:textId="77777777" w:rsidR="00063883" w:rsidRDefault="00590C1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Naam</w:t>
            </w:r>
          </w:p>
          <w:p w14:paraId="0E70092F" w14:textId="77777777" w:rsidR="00590C1B" w:rsidRPr="00590C1B" w:rsidRDefault="00590C1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Mailadres</w:t>
            </w:r>
          </w:p>
          <w:p w14:paraId="7B1D1BF9" w14:textId="77777777" w:rsidR="00590C1B" w:rsidRDefault="00590C1B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  <w:r w:rsidRPr="00590C1B">
              <w:rPr>
                <w:rFonts w:ascii="Arial" w:hAnsi="Arial" w:cs="Arial"/>
                <w:sz w:val="18"/>
                <w:szCs w:val="18"/>
                <w:lang w:eastAsia="en-US"/>
              </w:rPr>
              <w:t>Telefoonnummer</w:t>
            </w:r>
          </w:p>
        </w:tc>
      </w:tr>
      <w:tr w:rsidR="00371B89" w:rsidRPr="0002362F" w14:paraId="773D76FB" w14:textId="77777777" w:rsidTr="00B51156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3B8F4" w14:textId="77777777" w:rsidR="00371B89" w:rsidRDefault="00371B89" w:rsidP="00590C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CCEEEF6" w14:textId="17C4418F" w:rsidR="00371B89" w:rsidRDefault="00371B89" w:rsidP="00590C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3.b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B22604" w14:textId="5F688E0D" w:rsidR="00371B89" w:rsidRDefault="00371B89" w:rsidP="00B5115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Eventueel tweede Consulent (EKC)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EE8" w14:textId="77777777" w:rsidR="00371B89" w:rsidRDefault="00371B89" w:rsidP="00371B8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Naam</w:t>
            </w:r>
          </w:p>
          <w:p w14:paraId="661C2CCE" w14:textId="77777777" w:rsidR="00371B89" w:rsidRPr="00590C1B" w:rsidRDefault="00371B89" w:rsidP="00371B8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Mailadres</w:t>
            </w:r>
          </w:p>
          <w:p w14:paraId="62692857" w14:textId="2A42E46F" w:rsidR="00371B89" w:rsidRDefault="00371B89" w:rsidP="00371B8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90C1B">
              <w:rPr>
                <w:rFonts w:ascii="Arial" w:hAnsi="Arial" w:cs="Arial"/>
                <w:sz w:val="18"/>
                <w:szCs w:val="18"/>
                <w:lang w:eastAsia="en-US"/>
              </w:rPr>
              <w:t>Telefoonnummer</w:t>
            </w:r>
            <w:r w:rsidR="00983F1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63883" w:rsidRPr="0002362F" w14:paraId="2B9A9A32" w14:textId="77777777" w:rsidTr="00B51156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947F0" w14:textId="77777777" w:rsidR="00496E15" w:rsidRDefault="00496E15" w:rsidP="00590C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4E99775" w14:textId="77777777" w:rsidR="00063883" w:rsidRPr="00063883" w:rsidRDefault="00063883" w:rsidP="00590C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63883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064321B" w14:textId="77777777" w:rsidR="00063883" w:rsidRDefault="00590C1B" w:rsidP="00590C1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</w:t>
            </w:r>
            <w:r w:rsidR="00063883">
              <w:rPr>
                <w:rFonts w:ascii="Arial" w:hAnsi="Arial" w:cs="Arial"/>
                <w:sz w:val="18"/>
                <w:szCs w:val="18"/>
                <w:lang w:eastAsia="en-US"/>
              </w:rPr>
              <w:t>ontactpersoon toetsgroep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indien </w:t>
            </w:r>
            <w:r w:rsidRPr="00590C1B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niet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de EKC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FE0B" w14:textId="77777777" w:rsidR="00063883" w:rsidRPr="00590C1B" w:rsidRDefault="00590C1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90C1B">
              <w:rPr>
                <w:rFonts w:ascii="Arial" w:hAnsi="Arial" w:cs="Arial"/>
                <w:sz w:val="18"/>
                <w:szCs w:val="18"/>
                <w:lang w:eastAsia="en-US"/>
              </w:rPr>
              <w:t>Naam</w:t>
            </w:r>
          </w:p>
          <w:p w14:paraId="3538A35E" w14:textId="77777777" w:rsidR="00590C1B" w:rsidRPr="00590C1B" w:rsidRDefault="00590C1B" w:rsidP="00590C1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90C1B">
              <w:rPr>
                <w:rFonts w:ascii="Arial" w:hAnsi="Arial" w:cs="Arial"/>
                <w:sz w:val="18"/>
                <w:szCs w:val="18"/>
                <w:lang w:eastAsia="en-US"/>
              </w:rPr>
              <w:t>Mail adres</w:t>
            </w:r>
          </w:p>
          <w:p w14:paraId="58E02FE7" w14:textId="77777777" w:rsidR="00590C1B" w:rsidRDefault="00590C1B" w:rsidP="00590C1B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  <w:r w:rsidRPr="00590C1B">
              <w:rPr>
                <w:rFonts w:ascii="Arial" w:hAnsi="Arial" w:cs="Arial"/>
                <w:sz w:val="18"/>
                <w:szCs w:val="18"/>
                <w:lang w:eastAsia="en-US"/>
              </w:rPr>
              <w:t>Telefoonnummer</w:t>
            </w:r>
          </w:p>
        </w:tc>
      </w:tr>
      <w:tr w:rsidR="00063883" w:rsidRPr="0002362F" w14:paraId="0BE680A4" w14:textId="77777777" w:rsidTr="00B51156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A2B81" w14:textId="77777777" w:rsidR="00496E15" w:rsidRDefault="00496E15" w:rsidP="00590C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803EEAC" w14:textId="77777777" w:rsidR="00063883" w:rsidRPr="00063883" w:rsidRDefault="00063883" w:rsidP="00590C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63883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9E80B2A" w14:textId="74668947" w:rsidR="00063883" w:rsidRDefault="00512A5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Contactgegevens van</w:t>
            </w:r>
            <w:r w:rsidR="00063883" w:rsidRPr="0006388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E8487C">
              <w:rPr>
                <w:rFonts w:ascii="Arial" w:hAnsi="Arial" w:cs="Arial"/>
                <w:sz w:val="18"/>
                <w:szCs w:val="18"/>
                <w:lang w:eastAsia="en-US"/>
              </w:rPr>
              <w:t xml:space="preserve">niet leden </w:t>
            </w:r>
            <w:r w:rsidR="00063883" w:rsidRPr="00063883">
              <w:rPr>
                <w:rFonts w:ascii="Arial" w:hAnsi="Arial" w:cs="Arial"/>
                <w:sz w:val="18"/>
                <w:szCs w:val="18"/>
                <w:lang w:eastAsia="en-US"/>
              </w:rPr>
              <w:t>HC WSD</w:t>
            </w:r>
            <w:r w:rsidR="003C4F5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die</w:t>
            </w:r>
            <w:r w:rsidR="00063883" w:rsidRPr="0006388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accreditatie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punten wil</w:t>
            </w:r>
            <w:r w:rsidR="007F1731"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 w:rsidR="00371B89">
              <w:rPr>
                <w:rFonts w:ascii="Arial" w:hAnsi="Arial" w:cs="Arial"/>
                <w:sz w:val="18"/>
                <w:szCs w:val="18"/>
                <w:lang w:eastAsia="en-US"/>
              </w:rPr>
              <w:t>(len)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7F1731">
              <w:rPr>
                <w:rFonts w:ascii="Arial" w:hAnsi="Arial" w:cs="Arial"/>
                <w:sz w:val="18"/>
                <w:szCs w:val="18"/>
                <w:lang w:eastAsia="en-US"/>
              </w:rPr>
              <w:t>ontvangen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="00AA050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43024188" w14:textId="4A8AF182" w:rsidR="002302FC" w:rsidRDefault="00702B19" w:rsidP="00C73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</w:t>
            </w:r>
            <w:r w:rsidR="00D3728F">
              <w:rPr>
                <w:rFonts w:ascii="Arial" w:hAnsi="Arial" w:cs="Arial"/>
                <w:sz w:val="18"/>
                <w:szCs w:val="18"/>
                <w:lang w:eastAsia="en-US"/>
              </w:rPr>
              <w:t>raag verwijzen naar</w:t>
            </w:r>
            <w:r w:rsidR="00D46139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14:paraId="1AAB203C" w14:textId="77777777" w:rsidR="00480A6D" w:rsidRPr="00532982" w:rsidRDefault="00480A6D" w:rsidP="00480A6D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53298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D</w:t>
            </w:r>
            <w:r w:rsidR="00D13B42" w:rsidRPr="0053298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e brief</w:t>
            </w:r>
            <w:r w:rsidR="00CC038D" w:rsidRPr="0053298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aanmelden toetsgroepen PAM service niet leden HC WSD</w:t>
            </w:r>
            <w:r w:rsidRPr="0053298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</w:t>
            </w:r>
          </w:p>
          <w:p w14:paraId="35C3D27E" w14:textId="5CC8D778" w:rsidR="000B4B95" w:rsidRPr="00480A6D" w:rsidRDefault="00480A6D" w:rsidP="00480A6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3298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</w:t>
            </w:r>
            <w:r w:rsidR="00C92A8D" w:rsidRPr="0053298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f </w:t>
            </w:r>
            <w:r w:rsidR="000B4B95" w:rsidRPr="0053298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nascholing agenda ZEL</w:t>
            </w:r>
            <w:r w:rsidR="000B4B95" w:rsidRPr="00480A6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hyperlink r:id="rId11" w:history="1">
              <w:r w:rsidR="000B4B95" w:rsidRPr="00480A6D">
                <w:rPr>
                  <w:rStyle w:val="Hyperlink"/>
                  <w:rFonts w:ascii="Arial" w:hAnsi="Arial" w:cs="Arial"/>
                  <w:sz w:val="18"/>
                  <w:szCs w:val="18"/>
                  <w:lang w:eastAsia="en-US"/>
                </w:rPr>
                <w:t>link</w:t>
              </w:r>
            </w:hyperlink>
          </w:p>
          <w:p w14:paraId="15AA9DD9" w14:textId="77777777" w:rsidR="00480A6D" w:rsidRDefault="00E1124C" w:rsidP="003975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     </w:t>
            </w:r>
            <w:r w:rsidR="000B4B95" w:rsidRPr="0053298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Zoekterm</w:t>
            </w:r>
            <w:r w:rsidR="000B4B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0B4B95" w:rsidRPr="000B4B95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toetsgroep</w:t>
            </w:r>
          </w:p>
          <w:p w14:paraId="4CC2957F" w14:textId="1ABF40FF" w:rsidR="00C73C5C" w:rsidRPr="00397593" w:rsidRDefault="00532982" w:rsidP="00532982">
            <w:pPr>
              <w:spacing w:line="276" w:lineRule="auto"/>
              <w:rPr>
                <w:rFonts w:ascii="Arial" w:hAnsi="Arial" w:cs="Arial"/>
                <w:b/>
                <w:color w:val="00B0F0"/>
                <w:sz w:val="18"/>
                <w:szCs w:val="18"/>
                <w:lang w:eastAsia="en-US"/>
              </w:rPr>
            </w:pPr>
            <w:r w:rsidRPr="00532982">
              <w:rPr>
                <w:rFonts w:ascii="Arial" w:hAnsi="Arial" w:cs="Arial"/>
                <w:sz w:val="18"/>
                <w:szCs w:val="18"/>
                <w:lang w:eastAsia="en-US"/>
              </w:rPr>
              <w:t>Bij onduidelijkheden m</w:t>
            </w:r>
            <w:r w:rsidR="00702B19" w:rsidRPr="00532982">
              <w:rPr>
                <w:rFonts w:ascii="Arial" w:hAnsi="Arial" w:cs="Arial"/>
                <w:sz w:val="18"/>
                <w:szCs w:val="18"/>
                <w:lang w:eastAsia="en-US"/>
              </w:rPr>
              <w:t>ail</w:t>
            </w:r>
            <w:r w:rsidR="00702B19" w:rsidRPr="003975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naar </w:t>
            </w:r>
            <w:hyperlink r:id="rId12" w:history="1">
              <w:r w:rsidR="00702B19" w:rsidRPr="00397593">
                <w:rPr>
                  <w:rStyle w:val="Hyperlink"/>
                  <w:rFonts w:ascii="Arial" w:hAnsi="Arial" w:cs="Arial"/>
                  <w:sz w:val="18"/>
                  <w:szCs w:val="18"/>
                  <w:lang w:eastAsia="en-US"/>
                </w:rPr>
                <w:t>jrolfes@zel.nl</w:t>
              </w:r>
            </w:hyperlink>
          </w:p>
          <w:p w14:paraId="0D7AB956" w14:textId="456B7302" w:rsidR="00063883" w:rsidRPr="00063883" w:rsidRDefault="00063883" w:rsidP="00D3728F">
            <w:pPr>
              <w:spacing w:line="276" w:lineRule="auto"/>
              <w:rPr>
                <w:rFonts w:ascii="Arial" w:hAnsi="Arial" w:cs="Arial"/>
                <w:b/>
                <w:color w:val="00B0F0"/>
                <w:sz w:val="18"/>
                <w:szCs w:val="18"/>
                <w:lang w:eastAsia="en-US"/>
              </w:rPr>
            </w:pP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D503" w14:textId="77777777" w:rsidR="00063883" w:rsidRPr="00512A53" w:rsidRDefault="00512A5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12A53">
              <w:rPr>
                <w:rFonts w:ascii="Arial" w:hAnsi="Arial" w:cs="Arial"/>
                <w:sz w:val="18"/>
                <w:szCs w:val="18"/>
                <w:lang w:eastAsia="en-US"/>
              </w:rPr>
              <w:t>Naam</w:t>
            </w:r>
          </w:p>
          <w:p w14:paraId="780C937A" w14:textId="77777777" w:rsidR="00512A53" w:rsidRPr="00512A53" w:rsidRDefault="00512A5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12A53">
              <w:rPr>
                <w:rFonts w:ascii="Arial" w:hAnsi="Arial" w:cs="Arial"/>
                <w:sz w:val="18"/>
                <w:szCs w:val="18"/>
                <w:lang w:eastAsia="en-US"/>
              </w:rPr>
              <w:t>Functie</w:t>
            </w:r>
          </w:p>
          <w:p w14:paraId="1582A2CA" w14:textId="77777777" w:rsidR="00512A53" w:rsidRPr="00512A53" w:rsidRDefault="00512A5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12A53">
              <w:rPr>
                <w:rFonts w:ascii="Arial" w:hAnsi="Arial" w:cs="Arial"/>
                <w:sz w:val="18"/>
                <w:szCs w:val="18"/>
                <w:lang w:eastAsia="en-US"/>
              </w:rPr>
              <w:t>Mailadres</w:t>
            </w:r>
          </w:p>
          <w:p w14:paraId="0D40D98C" w14:textId="25D2FDA4" w:rsidR="00512A53" w:rsidRDefault="00D3728F" w:rsidP="009C464F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  <w:r w:rsidRPr="00D3728F">
              <w:rPr>
                <w:rFonts w:ascii="Arial" w:hAnsi="Arial" w:cs="Arial"/>
                <w:sz w:val="18"/>
                <w:szCs w:val="18"/>
                <w:lang w:eastAsia="en-US"/>
              </w:rPr>
              <w:t>Bignummer</w:t>
            </w:r>
          </w:p>
        </w:tc>
      </w:tr>
    </w:tbl>
    <w:p w14:paraId="24E1D092" w14:textId="77777777" w:rsidR="0002362F" w:rsidRDefault="0002362F" w:rsidP="0002362F">
      <w:pPr>
        <w:rPr>
          <w:rFonts w:ascii="Arial" w:hAnsi="Arial" w:cs="Arial"/>
          <w:sz w:val="18"/>
          <w:szCs w:val="18"/>
        </w:rPr>
      </w:pPr>
    </w:p>
    <w:p w14:paraId="060B4556" w14:textId="77777777" w:rsidR="0002362F" w:rsidRPr="009E7EB7" w:rsidRDefault="0002362F" w:rsidP="0002362F">
      <w:pPr>
        <w:rPr>
          <w:rFonts w:ascii="Arial" w:hAnsi="Arial" w:cs="Arial"/>
          <w:sz w:val="18"/>
          <w:szCs w:val="18"/>
        </w:rPr>
      </w:pPr>
    </w:p>
    <w:p w14:paraId="796FB4FA" w14:textId="77777777" w:rsidR="0002362F" w:rsidRPr="009E7EB7" w:rsidRDefault="0002362F" w:rsidP="0002362F">
      <w:pPr>
        <w:rPr>
          <w:rFonts w:ascii="Arial" w:hAnsi="Arial" w:cs="Arial"/>
          <w:b/>
          <w:sz w:val="18"/>
          <w:szCs w:val="18"/>
        </w:r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3633"/>
        <w:gridCol w:w="6316"/>
      </w:tblGrid>
      <w:tr w:rsidR="00B51156" w:rsidRPr="0002362F" w14:paraId="11F5ECFF" w14:textId="77777777" w:rsidTr="00B51156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ED8A0" w14:textId="77777777" w:rsidR="00B51156" w:rsidRDefault="00B51156" w:rsidP="002074A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6494B11" w14:textId="77777777" w:rsidR="00B51156" w:rsidRDefault="00B51156" w:rsidP="002074A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4D195F5" w14:textId="77777777" w:rsidR="00B51156" w:rsidRPr="00B51156" w:rsidRDefault="00B51156" w:rsidP="002074A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51156">
              <w:rPr>
                <w:rFonts w:ascii="Arial" w:hAnsi="Arial" w:cs="Arial"/>
                <w:sz w:val="18"/>
                <w:szCs w:val="18"/>
              </w:rPr>
              <w:t>Opmerkingen/aanvullingen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961F" w14:textId="77777777" w:rsidR="00B51156" w:rsidRDefault="00B51156" w:rsidP="002074A6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</w:tr>
    </w:tbl>
    <w:p w14:paraId="22919BED" w14:textId="77777777" w:rsidR="0002362F" w:rsidRDefault="0002362F" w:rsidP="0002362F">
      <w:pPr>
        <w:rPr>
          <w:rFonts w:ascii="Arial" w:hAnsi="Arial" w:cs="Arial"/>
          <w:b/>
          <w:sz w:val="18"/>
          <w:szCs w:val="18"/>
          <w:u w:val="single"/>
        </w:rPr>
      </w:pPr>
    </w:p>
    <w:p w14:paraId="471789CC" w14:textId="77777777" w:rsidR="0002362F" w:rsidRPr="009E7EB7" w:rsidRDefault="0002362F" w:rsidP="0002362F">
      <w:pPr>
        <w:rPr>
          <w:rFonts w:ascii="Arial" w:hAnsi="Arial" w:cs="Arial"/>
          <w:b/>
          <w:sz w:val="18"/>
          <w:szCs w:val="18"/>
          <w:u w:val="single"/>
        </w:rPr>
      </w:pPr>
    </w:p>
    <w:p w14:paraId="6D0E2183" w14:textId="77777777" w:rsidR="0002362F" w:rsidRPr="009E7EB7" w:rsidRDefault="0002362F" w:rsidP="0002362F">
      <w:pPr>
        <w:rPr>
          <w:rFonts w:ascii="Arial" w:hAnsi="Arial" w:cs="Arial"/>
          <w:b/>
          <w:sz w:val="18"/>
          <w:szCs w:val="18"/>
        </w:rPr>
      </w:pPr>
      <w:r w:rsidRPr="009E7EB7">
        <w:rPr>
          <w:rFonts w:ascii="Arial" w:hAnsi="Arial" w:cs="Arial"/>
          <w:b/>
          <w:sz w:val="18"/>
          <w:szCs w:val="18"/>
        </w:rPr>
        <w:t>Deelnemers*: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3435"/>
        <w:gridCol w:w="1677"/>
        <w:gridCol w:w="2039"/>
        <w:gridCol w:w="2771"/>
      </w:tblGrid>
      <w:tr w:rsidR="00063883" w:rsidRPr="0002362F" w14:paraId="435838C0" w14:textId="77777777" w:rsidTr="00B51156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88697" w14:textId="77777777" w:rsidR="00496E15" w:rsidRDefault="00496E15" w:rsidP="0011507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7C02D30" w14:textId="77777777" w:rsidR="00063883" w:rsidRDefault="00063883" w:rsidP="0011507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927E94" w14:textId="77777777" w:rsidR="00063883" w:rsidRDefault="00063883" w:rsidP="0011507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90EBC38" w14:textId="77777777" w:rsidR="00063883" w:rsidRDefault="00063883" w:rsidP="0011507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Naam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**</w:t>
            </w:r>
          </w:p>
          <w:p w14:paraId="7557A2FB" w14:textId="77777777" w:rsidR="00063883" w:rsidRDefault="00063883" w:rsidP="0011507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E1473F1" w14:textId="77777777" w:rsidR="00063883" w:rsidRDefault="00063883" w:rsidP="0011507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Plaats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0A8A9" w14:textId="77777777" w:rsidR="00063883" w:rsidRDefault="00063883" w:rsidP="0011507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1433981" w14:textId="77777777" w:rsidR="00063883" w:rsidRDefault="00063883" w:rsidP="0011507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BIG-nummer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01E918" w14:textId="77777777" w:rsidR="00063883" w:rsidRDefault="0006388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Functie</w:t>
            </w:r>
          </w:p>
        </w:tc>
      </w:tr>
      <w:tr w:rsidR="00063883" w:rsidRPr="0002362F" w14:paraId="638B1729" w14:textId="77777777" w:rsidTr="00B51156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017B" w14:textId="77777777" w:rsidR="00063883" w:rsidRDefault="00063883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9C74" w14:textId="7424B3D5" w:rsidR="00063883" w:rsidRDefault="00063883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0700" w14:textId="56902D3F" w:rsidR="00063883" w:rsidRDefault="00063883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464" w14:textId="77777777" w:rsidR="00063883" w:rsidRDefault="00063883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A96" w14:textId="77777777" w:rsidR="00063883" w:rsidRDefault="00063883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</w:tr>
      <w:tr w:rsidR="00983F15" w:rsidRPr="0002362F" w14:paraId="6C4E4CAF" w14:textId="77777777" w:rsidTr="00B51156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63E" w14:textId="77777777" w:rsidR="00983F15" w:rsidRDefault="00983F15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DF36" w14:textId="77777777" w:rsidR="00983F15" w:rsidRDefault="00983F15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E9AA" w14:textId="77777777" w:rsidR="00983F15" w:rsidRDefault="00983F15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0CD" w14:textId="77777777" w:rsidR="00983F15" w:rsidRDefault="00983F15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4D7C" w14:textId="77777777" w:rsidR="00983F15" w:rsidRDefault="00983F15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</w:tr>
    </w:tbl>
    <w:p w14:paraId="6A046259" w14:textId="77777777" w:rsidR="0002362F" w:rsidRDefault="0002362F" w:rsidP="0002362F">
      <w:pPr>
        <w:rPr>
          <w:rFonts w:ascii="Arial" w:hAnsi="Arial" w:cs="Arial"/>
          <w:b/>
          <w:sz w:val="18"/>
          <w:szCs w:val="18"/>
          <w:u w:val="single"/>
        </w:rPr>
      </w:pPr>
    </w:p>
    <w:p w14:paraId="453DE419" w14:textId="77777777" w:rsidR="0002362F" w:rsidRDefault="0002362F" w:rsidP="0002362F">
      <w:pPr>
        <w:rPr>
          <w:rFonts w:ascii="Arial" w:hAnsi="Arial" w:cs="Arial"/>
          <w:b/>
          <w:sz w:val="18"/>
          <w:szCs w:val="18"/>
          <w:u w:val="single"/>
        </w:rPr>
      </w:pPr>
    </w:p>
    <w:p w14:paraId="72645EE8" w14:textId="77777777" w:rsidR="0002362F" w:rsidRPr="009E7EB7" w:rsidRDefault="0002362F" w:rsidP="0002362F">
      <w:pPr>
        <w:rPr>
          <w:rFonts w:ascii="Arial" w:hAnsi="Arial" w:cs="Arial"/>
          <w:b/>
          <w:sz w:val="18"/>
          <w:szCs w:val="18"/>
        </w:rPr>
      </w:pPr>
      <w:r w:rsidRPr="009E7EB7">
        <w:rPr>
          <w:rFonts w:ascii="Arial" w:hAnsi="Arial" w:cs="Arial"/>
          <w:b/>
          <w:sz w:val="18"/>
          <w:szCs w:val="18"/>
        </w:rPr>
        <w:t>Planning bijeenkomsten:</w:t>
      </w: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3744"/>
        <w:gridCol w:w="6178"/>
      </w:tblGrid>
      <w:tr w:rsidR="00063883" w:rsidRPr="0002362F" w14:paraId="19538C44" w14:textId="77777777" w:rsidTr="007E4978">
        <w:trPr>
          <w:trHeight w:val="567"/>
        </w:trPr>
        <w:tc>
          <w:tcPr>
            <w:tcW w:w="421" w:type="dxa"/>
            <w:shd w:val="clear" w:color="auto" w:fill="D9D9D9" w:themeFill="background1" w:themeFillShade="D9"/>
          </w:tcPr>
          <w:p w14:paraId="0F99E398" w14:textId="77777777" w:rsidR="00496E15" w:rsidRDefault="00496E1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DBCF4B2" w14:textId="77777777" w:rsidR="00063883" w:rsidRDefault="0006388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  <w:hideMark/>
          </w:tcPr>
          <w:p w14:paraId="75040629" w14:textId="77777777" w:rsidR="00063883" w:rsidRDefault="00063883" w:rsidP="00590C1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Jaargang (</w:t>
            </w:r>
            <w:r w:rsidR="00590C1B">
              <w:rPr>
                <w:rFonts w:ascii="Arial" w:hAnsi="Arial" w:cs="Arial"/>
                <w:sz w:val="18"/>
                <w:szCs w:val="18"/>
                <w:lang w:eastAsia="en-US"/>
              </w:rPr>
              <w:t>1 januari – 31 december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169" w:type="dxa"/>
            <w:vAlign w:val="center"/>
          </w:tcPr>
          <w:p w14:paraId="366D4742" w14:textId="77777777" w:rsidR="00063883" w:rsidRDefault="00063883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</w:tr>
      <w:tr w:rsidR="00063883" w:rsidRPr="0002362F" w14:paraId="39992031" w14:textId="77777777" w:rsidTr="007E4978">
        <w:trPr>
          <w:trHeight w:val="567"/>
        </w:trPr>
        <w:tc>
          <w:tcPr>
            <w:tcW w:w="421" w:type="dxa"/>
            <w:shd w:val="clear" w:color="auto" w:fill="D9D9D9" w:themeFill="background1" w:themeFillShade="D9"/>
          </w:tcPr>
          <w:p w14:paraId="3538C5A6" w14:textId="77777777" w:rsidR="00496E15" w:rsidRDefault="00496E1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E034CF1" w14:textId="77777777" w:rsidR="00063883" w:rsidRDefault="0006388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  <w:hideMark/>
          </w:tcPr>
          <w:p w14:paraId="3FAB9903" w14:textId="77777777" w:rsidR="00063883" w:rsidRDefault="0006388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Totaal aantal bijeenkomsten</w:t>
            </w:r>
          </w:p>
        </w:tc>
        <w:tc>
          <w:tcPr>
            <w:tcW w:w="8169" w:type="dxa"/>
            <w:vAlign w:val="center"/>
          </w:tcPr>
          <w:p w14:paraId="3519CB4D" w14:textId="77777777" w:rsidR="00063883" w:rsidRDefault="00063883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</w:tr>
      <w:tr w:rsidR="00063883" w:rsidRPr="0002362F" w14:paraId="3A4A2927" w14:textId="77777777" w:rsidTr="007E4978">
        <w:trPr>
          <w:trHeight w:val="567"/>
        </w:trPr>
        <w:tc>
          <w:tcPr>
            <w:tcW w:w="421" w:type="dxa"/>
            <w:shd w:val="clear" w:color="auto" w:fill="D9D9D9" w:themeFill="background1" w:themeFillShade="D9"/>
          </w:tcPr>
          <w:p w14:paraId="4274BBC3" w14:textId="77777777" w:rsidR="00496E15" w:rsidRDefault="00496E1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353F804" w14:textId="77777777" w:rsidR="00063883" w:rsidRDefault="0006388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  <w:hideMark/>
          </w:tcPr>
          <w:p w14:paraId="175E7292" w14:textId="77777777" w:rsidR="00063883" w:rsidRDefault="0006388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Duur bijeenkomsten (netto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***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nascholing)</w:t>
            </w:r>
          </w:p>
          <w:p w14:paraId="1D5DF899" w14:textId="77777777" w:rsidR="00063883" w:rsidRDefault="0006388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Begin en eindtijd vermelden</w:t>
            </w:r>
          </w:p>
        </w:tc>
        <w:tc>
          <w:tcPr>
            <w:tcW w:w="8169" w:type="dxa"/>
            <w:vAlign w:val="center"/>
          </w:tcPr>
          <w:p w14:paraId="3916C9D8" w14:textId="77777777" w:rsidR="00063883" w:rsidRDefault="00063883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</w:tr>
      <w:tr w:rsidR="00063883" w:rsidRPr="0002362F" w14:paraId="005A6D50" w14:textId="77777777" w:rsidTr="007E4978">
        <w:trPr>
          <w:trHeight w:val="567"/>
        </w:trPr>
        <w:tc>
          <w:tcPr>
            <w:tcW w:w="421" w:type="dxa"/>
            <w:shd w:val="clear" w:color="auto" w:fill="D9D9D9" w:themeFill="background1" w:themeFillShade="D9"/>
          </w:tcPr>
          <w:p w14:paraId="4A199429" w14:textId="77777777" w:rsidR="00496E15" w:rsidRDefault="00496E1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255BE50" w14:textId="77777777" w:rsidR="00063883" w:rsidRDefault="0006388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  <w:hideMark/>
          </w:tcPr>
          <w:p w14:paraId="3E72DF99" w14:textId="77777777" w:rsidR="00063883" w:rsidRDefault="0006388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Datum (voor zover bekend)</w:t>
            </w:r>
          </w:p>
        </w:tc>
        <w:tc>
          <w:tcPr>
            <w:tcW w:w="8169" w:type="dxa"/>
            <w:vAlign w:val="center"/>
            <w:hideMark/>
          </w:tcPr>
          <w:p w14:paraId="57F8D6EF" w14:textId="77777777" w:rsidR="00063883" w:rsidRDefault="0006388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63883" w:rsidRPr="0002362F" w14:paraId="21111157" w14:textId="77777777" w:rsidTr="007E4978">
        <w:trPr>
          <w:trHeight w:val="567"/>
        </w:trPr>
        <w:tc>
          <w:tcPr>
            <w:tcW w:w="421" w:type="dxa"/>
            <w:shd w:val="clear" w:color="auto" w:fill="D9D9D9" w:themeFill="background1" w:themeFillShade="D9"/>
          </w:tcPr>
          <w:p w14:paraId="28204B6A" w14:textId="77777777" w:rsidR="007E4978" w:rsidRDefault="007E4978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  <w:p w14:paraId="79F9E192" w14:textId="77777777" w:rsidR="00063883" w:rsidRDefault="007E4978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  <w:r w:rsidRPr="007E4978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24F91E2" w14:textId="77777777" w:rsidR="00063883" w:rsidRDefault="007E4978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Onderwerp (voor zover bekend)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**</w:t>
            </w:r>
          </w:p>
        </w:tc>
        <w:tc>
          <w:tcPr>
            <w:tcW w:w="8169" w:type="dxa"/>
            <w:vAlign w:val="center"/>
          </w:tcPr>
          <w:p w14:paraId="419C37AF" w14:textId="77777777" w:rsidR="00063883" w:rsidRDefault="00063883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lang w:eastAsia="en-US"/>
              </w:rPr>
            </w:pPr>
          </w:p>
        </w:tc>
      </w:tr>
    </w:tbl>
    <w:p w14:paraId="26D2FC24" w14:textId="77777777" w:rsidR="0002362F" w:rsidRDefault="0002362F" w:rsidP="0002362F">
      <w:pPr>
        <w:rPr>
          <w:rFonts w:ascii="Arial" w:hAnsi="Arial" w:cs="Arial"/>
          <w:sz w:val="18"/>
          <w:szCs w:val="18"/>
        </w:rPr>
      </w:pPr>
    </w:p>
    <w:p w14:paraId="071FBA23" w14:textId="77777777" w:rsidR="0002362F" w:rsidRDefault="0002362F" w:rsidP="0002362F">
      <w:pPr>
        <w:rPr>
          <w:rFonts w:ascii="Arial" w:hAnsi="Arial" w:cs="Arial"/>
          <w:sz w:val="18"/>
          <w:szCs w:val="18"/>
        </w:rPr>
      </w:pPr>
    </w:p>
    <w:p w14:paraId="67348803" w14:textId="77777777" w:rsidR="0002362F" w:rsidRDefault="0002362F" w:rsidP="00B51156">
      <w:pPr>
        <w:tabs>
          <w:tab w:val="left" w:pos="360"/>
        </w:tabs>
        <w:ind w:left="360" w:right="-602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ab/>
        <w:t>ook niet BIG-geregistreerde professionals die tot de vaste groep behoren kunnen hier genoemd worden; zij ontvangen geen accreditatiepunten via GAIA</w:t>
      </w:r>
      <w:r w:rsidR="00063883">
        <w:rPr>
          <w:rFonts w:ascii="Arial" w:hAnsi="Arial" w:cs="Arial"/>
          <w:sz w:val="18"/>
          <w:szCs w:val="18"/>
        </w:rPr>
        <w:t>.</w:t>
      </w:r>
      <w:r w:rsidR="00496E15">
        <w:rPr>
          <w:rFonts w:ascii="Arial" w:hAnsi="Arial" w:cs="Arial"/>
          <w:sz w:val="18"/>
          <w:szCs w:val="18"/>
        </w:rPr>
        <w:t>.</w:t>
      </w:r>
    </w:p>
    <w:p w14:paraId="6552B6E0" w14:textId="77777777" w:rsidR="0002362F" w:rsidRDefault="0002362F" w:rsidP="0002362F">
      <w:pPr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ab/>
        <w:t>om meer deelnemers én bijeenkomsten in de kolom toe te voegen: klik na het laatste BIG-nummer of onderwerp op Tab (een nieuwe regel verschijnt)</w:t>
      </w:r>
    </w:p>
    <w:p w14:paraId="313E9CC6" w14:textId="77777777" w:rsidR="003D522A" w:rsidRDefault="003D522A" w:rsidP="0002362F">
      <w:pPr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Indien vraag 5 niet is ingevuld gaan we ervan uit dat de huisarts die geen lid is van HC WSD geen punten wilt ontvangen.</w:t>
      </w:r>
    </w:p>
    <w:p w14:paraId="4A1112E6" w14:textId="77777777" w:rsidR="0002362F" w:rsidRDefault="0002362F" w:rsidP="00366AE6">
      <w:pPr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***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alleen de tijd die aan de nascholing wordt besteed, dus zonder andere werkzaamheden tijdens de bijeenkomst</w:t>
      </w:r>
      <w:r w:rsidR="00366AE6">
        <w:rPr>
          <w:rFonts w:ascii="Arial" w:hAnsi="Arial" w:cs="Arial"/>
          <w:sz w:val="18"/>
          <w:szCs w:val="18"/>
        </w:rPr>
        <w:t>.</w:t>
      </w:r>
    </w:p>
    <w:sectPr w:rsidR="0002362F" w:rsidSect="00B367D7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28AC" w14:textId="77777777" w:rsidR="00B704EC" w:rsidRDefault="00B704EC">
      <w:r>
        <w:separator/>
      </w:r>
    </w:p>
  </w:endnote>
  <w:endnote w:type="continuationSeparator" w:id="0">
    <w:p w14:paraId="53DCB62A" w14:textId="77777777" w:rsidR="00B704EC" w:rsidRDefault="00B7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AEA4" w14:textId="4FD26082" w:rsidR="006863D0" w:rsidRDefault="00FE0AB6" w:rsidP="00B367D7">
    <w:pPr>
      <w:pStyle w:val="Geenafstand"/>
      <w:jc w:val="center"/>
      <w:rPr>
        <w:sz w:val="18"/>
        <w:szCs w:val="18"/>
      </w:rPr>
    </w:pPr>
    <w:r>
      <w:rPr>
        <w:sz w:val="18"/>
        <w:szCs w:val="18"/>
      </w:rPr>
      <w:t>Januari 20</w:t>
    </w:r>
    <w:r w:rsidR="00292BEF">
      <w:rPr>
        <w:sz w:val="18"/>
        <w:szCs w:val="18"/>
      </w:rPr>
      <w:t>26</w:t>
    </w:r>
  </w:p>
  <w:p w14:paraId="20D3B6C0" w14:textId="77777777" w:rsidR="00A83243" w:rsidRPr="00142092" w:rsidRDefault="00A83243" w:rsidP="00B367D7">
    <w:pPr>
      <w:pStyle w:val="Geenafstand"/>
      <w:jc w:val="center"/>
      <w:rPr>
        <w:sz w:val="18"/>
        <w:szCs w:val="18"/>
      </w:rPr>
    </w:pPr>
    <w:r w:rsidRPr="00142092">
      <w:rPr>
        <w:sz w:val="18"/>
        <w:szCs w:val="18"/>
      </w:rPr>
      <w:t>Z</w:t>
    </w:r>
    <w:r w:rsidR="000116E4">
      <w:rPr>
        <w:sz w:val="18"/>
        <w:szCs w:val="18"/>
      </w:rPr>
      <w:t>orgorganisatie Eerste Lijn Deskundigheidbevordering</w:t>
    </w:r>
    <w:r>
      <w:rPr>
        <w:sz w:val="18"/>
        <w:szCs w:val="18"/>
      </w:rPr>
      <w:t xml:space="preserve"> B.V.</w:t>
    </w:r>
    <w:r w:rsidRPr="00142092">
      <w:rPr>
        <w:sz w:val="18"/>
        <w:szCs w:val="18"/>
      </w:rPr>
      <w:t xml:space="preserve"> - Stokdijkkade 2</w:t>
    </w:r>
    <w:r>
      <w:rPr>
        <w:sz w:val="18"/>
        <w:szCs w:val="18"/>
      </w:rPr>
      <w:t>1 a - 2671 GX</w:t>
    </w:r>
    <w:r w:rsidRPr="00142092">
      <w:rPr>
        <w:sz w:val="18"/>
        <w:szCs w:val="18"/>
      </w:rPr>
      <w:t xml:space="preserve"> – Naaldwijk</w:t>
    </w:r>
  </w:p>
  <w:p w14:paraId="7516B02D" w14:textId="111230E4" w:rsidR="00A83243" w:rsidRPr="005108D8" w:rsidRDefault="00A83243" w:rsidP="00B367D7">
    <w:pPr>
      <w:pStyle w:val="Geenafstand"/>
      <w:jc w:val="center"/>
      <w:rPr>
        <w:sz w:val="18"/>
        <w:szCs w:val="18"/>
      </w:rPr>
    </w:pPr>
    <w:r w:rsidRPr="00142092">
      <w:rPr>
        <w:sz w:val="18"/>
        <w:szCs w:val="18"/>
      </w:rPr>
      <w:t>Tel. 0174</w:t>
    </w:r>
    <w:r>
      <w:rPr>
        <w:sz w:val="18"/>
        <w:szCs w:val="18"/>
      </w:rPr>
      <w:t xml:space="preserve"> -</w:t>
    </w:r>
    <w:r w:rsidRPr="00142092">
      <w:rPr>
        <w:sz w:val="18"/>
        <w:szCs w:val="18"/>
      </w:rPr>
      <w:t xml:space="preserve"> 210 440 - </w:t>
    </w:r>
    <w:r w:rsidR="005B1287">
      <w:rPr>
        <w:sz w:val="18"/>
        <w:szCs w:val="18"/>
      </w:rPr>
      <w:t>pam</w:t>
    </w:r>
    <w:r w:rsidR="00D514C1">
      <w:rPr>
        <w:sz w:val="18"/>
        <w:szCs w:val="18"/>
      </w:rPr>
      <w:t>@zel.</w:t>
    </w:r>
    <w:r>
      <w:rPr>
        <w:sz w:val="18"/>
        <w:szCs w:val="18"/>
      </w:rPr>
      <w:t>nl - www.z</w:t>
    </w:r>
    <w:r w:rsidR="00D514C1">
      <w:rPr>
        <w:sz w:val="18"/>
        <w:szCs w:val="18"/>
      </w:rPr>
      <w:t>el.</w:t>
    </w:r>
    <w:r>
      <w:rPr>
        <w:sz w:val="18"/>
        <w:szCs w:val="18"/>
      </w:rPr>
      <w:t xml:space="preserve">nl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BE01" w14:textId="77777777" w:rsidR="00B704EC" w:rsidRDefault="00B704EC">
      <w:r>
        <w:separator/>
      </w:r>
    </w:p>
  </w:footnote>
  <w:footnote w:type="continuationSeparator" w:id="0">
    <w:p w14:paraId="4562CAC0" w14:textId="77777777" w:rsidR="00B704EC" w:rsidRDefault="00B7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E1F4" w14:textId="22CD7D29" w:rsidR="006863D0" w:rsidRDefault="004207E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17BC0651" wp14:editId="234B0115">
          <wp:extent cx="1310640" cy="662940"/>
          <wp:effectExtent l="0" t="0" r="3810" b="3810"/>
          <wp:docPr id="1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74F3B" w14:textId="7A16AFF7" w:rsidR="004207EA" w:rsidRDefault="004207EA">
    <w:pPr>
      <w:pStyle w:val="Koptekst"/>
    </w:pPr>
  </w:p>
  <w:p w14:paraId="53698985" w14:textId="35A5F5C1" w:rsidR="004207EA" w:rsidRPr="004B0F45" w:rsidRDefault="004207EA">
    <w:pPr>
      <w:pStyle w:val="Koptekst"/>
      <w:rPr>
        <w:rFonts w:ascii="Verdana" w:hAnsi="Verdana"/>
        <w:b/>
        <w:i/>
        <w:iCs/>
        <w:color w:val="0070C0"/>
        <w:sz w:val="16"/>
        <w:szCs w:val="16"/>
      </w:rPr>
    </w:pPr>
    <w:r w:rsidRPr="00AD52D5">
      <w:rPr>
        <w:rFonts w:ascii="Verdana" w:hAnsi="Verdana"/>
        <w:b/>
        <w:color w:val="0070C0"/>
        <w:sz w:val="28"/>
        <w:szCs w:val="28"/>
      </w:rPr>
      <w:t>Jaarplan toetsgroepen</w:t>
    </w:r>
    <w:r w:rsidRPr="00AD52D5">
      <w:rPr>
        <w:b/>
        <w:color w:val="0070C0"/>
      </w:rPr>
      <w:t xml:space="preserve">  </w:t>
    </w:r>
    <w:r w:rsidRPr="00AD52D5">
      <w:rPr>
        <w:rFonts w:ascii="Verdana" w:hAnsi="Verdana"/>
        <w:b/>
        <w:i/>
        <w:iCs/>
        <w:color w:val="0070C0"/>
        <w:sz w:val="16"/>
        <w:szCs w:val="16"/>
      </w:rPr>
      <w:t>(I</w:t>
    </w:r>
    <w:r w:rsidR="002746B2">
      <w:rPr>
        <w:rFonts w:ascii="Verdana" w:hAnsi="Verdana"/>
        <w:b/>
        <w:i/>
        <w:iCs/>
        <w:color w:val="0070C0"/>
        <w:sz w:val="16"/>
        <w:szCs w:val="16"/>
      </w:rPr>
      <w:t>nleveren is</w:t>
    </w:r>
    <w:r w:rsidRPr="00AD52D5">
      <w:rPr>
        <w:rFonts w:ascii="Verdana" w:hAnsi="Verdana"/>
        <w:b/>
        <w:i/>
        <w:iCs/>
        <w:color w:val="0070C0"/>
        <w:sz w:val="16"/>
        <w:szCs w:val="16"/>
      </w:rPr>
      <w:t xml:space="preserve"> </w:t>
    </w:r>
    <w:r w:rsidR="002746B2">
      <w:rPr>
        <w:rFonts w:ascii="Verdana" w:hAnsi="Verdana"/>
        <w:b/>
        <w:i/>
        <w:iCs/>
        <w:color w:val="0070C0"/>
        <w:sz w:val="16"/>
        <w:szCs w:val="16"/>
      </w:rPr>
      <w:t>mogelijk tot</w:t>
    </w:r>
    <w:r w:rsidRPr="00AD52D5">
      <w:rPr>
        <w:rFonts w:ascii="Verdana" w:hAnsi="Verdana"/>
        <w:b/>
        <w:i/>
        <w:iCs/>
        <w:color w:val="0070C0"/>
        <w:sz w:val="16"/>
        <w:szCs w:val="16"/>
      </w:rPr>
      <w:t xml:space="preserve"> </w:t>
    </w:r>
    <w:r w:rsidR="002746B2">
      <w:rPr>
        <w:rFonts w:ascii="Verdana" w:hAnsi="Verdana"/>
        <w:b/>
        <w:i/>
        <w:iCs/>
        <w:color w:val="0070C0"/>
        <w:sz w:val="16"/>
        <w:szCs w:val="16"/>
      </w:rPr>
      <w:t>1 april</w:t>
    </w:r>
    <w:r w:rsidR="004B0F45">
      <w:rPr>
        <w:rFonts w:ascii="Verdana" w:hAnsi="Verdana"/>
        <w:b/>
        <w:i/>
        <w:iCs/>
        <w:color w:val="0070C0"/>
        <w:sz w:val="16"/>
        <w:szCs w:val="16"/>
      </w:rPr>
      <w:t xml:space="preserve"> van het desbetreffende jaar</w:t>
    </w:r>
    <w:r w:rsidRPr="00AD52D5">
      <w:rPr>
        <w:rFonts w:ascii="Verdana" w:hAnsi="Verdana"/>
        <w:b/>
        <w:i/>
        <w:iCs/>
        <w:color w:val="0070C0"/>
        <w:sz w:val="16"/>
        <w:szCs w:val="16"/>
      </w:rPr>
      <w:t>)</w:t>
    </w:r>
  </w:p>
  <w:p w14:paraId="743F7718" w14:textId="77777777" w:rsidR="004207EA" w:rsidRDefault="004207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57A5"/>
    <w:multiLevelType w:val="hybridMultilevel"/>
    <w:tmpl w:val="AA86434E"/>
    <w:lvl w:ilvl="0" w:tplc="E9D400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04468"/>
    <w:multiLevelType w:val="hybridMultilevel"/>
    <w:tmpl w:val="1A50CFFA"/>
    <w:lvl w:ilvl="0" w:tplc="044E86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2CDC"/>
    <w:multiLevelType w:val="hybridMultilevel"/>
    <w:tmpl w:val="9302587A"/>
    <w:lvl w:ilvl="0" w:tplc="B1BC26E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1F69E0"/>
    <w:multiLevelType w:val="hybridMultilevel"/>
    <w:tmpl w:val="BC128BA2"/>
    <w:lvl w:ilvl="0" w:tplc="5DE21F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E5A75"/>
    <w:multiLevelType w:val="hybridMultilevel"/>
    <w:tmpl w:val="E2125742"/>
    <w:lvl w:ilvl="0" w:tplc="B1BC26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220B9"/>
    <w:multiLevelType w:val="hybridMultilevel"/>
    <w:tmpl w:val="0E2CEDC6"/>
    <w:lvl w:ilvl="0" w:tplc="B1BC26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E7101"/>
    <w:multiLevelType w:val="hybridMultilevel"/>
    <w:tmpl w:val="2A2A14C4"/>
    <w:lvl w:ilvl="0" w:tplc="A3324054">
      <w:numFmt w:val="bullet"/>
      <w:lvlText w:val=""/>
      <w:lvlJc w:val="left"/>
      <w:pPr>
        <w:ind w:left="525" w:hanging="360"/>
      </w:pPr>
      <w:rPr>
        <w:rFonts w:ascii="Symbol" w:eastAsia="Times New Roman" w:hAnsi="Symbo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 w15:restartNumberingAfterBreak="0">
    <w:nsid w:val="50C32115"/>
    <w:multiLevelType w:val="hybridMultilevel"/>
    <w:tmpl w:val="B5E001AC"/>
    <w:lvl w:ilvl="0" w:tplc="B1BC26E2">
      <w:numFmt w:val="bullet"/>
      <w:lvlText w:val="-"/>
      <w:lvlJc w:val="left"/>
      <w:pPr>
        <w:ind w:left="768" w:hanging="360"/>
      </w:pPr>
      <w:rPr>
        <w:rFonts w:ascii="Arial" w:eastAsia="Calibri" w:hAnsi="Arial" w:cs="Arial" w:hint="default"/>
        <w:b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58EF09AE"/>
    <w:multiLevelType w:val="hybridMultilevel"/>
    <w:tmpl w:val="59E2B432"/>
    <w:lvl w:ilvl="0" w:tplc="B1BC26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0656A"/>
    <w:multiLevelType w:val="hybridMultilevel"/>
    <w:tmpl w:val="C2BC1BF8"/>
    <w:lvl w:ilvl="0" w:tplc="B1BC26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84336"/>
    <w:multiLevelType w:val="hybridMultilevel"/>
    <w:tmpl w:val="EDD6D8F8"/>
    <w:lvl w:ilvl="0" w:tplc="46348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09928">
    <w:abstractNumId w:val="6"/>
  </w:num>
  <w:num w:numId="2" w16cid:durableId="1834493155">
    <w:abstractNumId w:val="6"/>
  </w:num>
  <w:num w:numId="3" w16cid:durableId="1047485762">
    <w:abstractNumId w:val="10"/>
  </w:num>
  <w:num w:numId="4" w16cid:durableId="1116026073">
    <w:abstractNumId w:val="3"/>
  </w:num>
  <w:num w:numId="5" w16cid:durableId="1936135632">
    <w:abstractNumId w:val="0"/>
  </w:num>
  <w:num w:numId="6" w16cid:durableId="406391507">
    <w:abstractNumId w:val="1"/>
  </w:num>
  <w:num w:numId="7" w16cid:durableId="1898734804">
    <w:abstractNumId w:val="5"/>
  </w:num>
  <w:num w:numId="8" w16cid:durableId="1183203908">
    <w:abstractNumId w:val="9"/>
  </w:num>
  <w:num w:numId="9" w16cid:durableId="1647396809">
    <w:abstractNumId w:val="8"/>
  </w:num>
  <w:num w:numId="10" w16cid:durableId="1445617370">
    <w:abstractNumId w:val="2"/>
  </w:num>
  <w:num w:numId="11" w16cid:durableId="871891405">
    <w:abstractNumId w:val="4"/>
  </w:num>
  <w:num w:numId="12" w16cid:durableId="605387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drPath" w:val="C:\AQS\"/>
  </w:docVars>
  <w:rsids>
    <w:rsidRoot w:val="00B14DD2"/>
    <w:rsid w:val="000049F5"/>
    <w:rsid w:val="0000558E"/>
    <w:rsid w:val="00007ACB"/>
    <w:rsid w:val="000116E4"/>
    <w:rsid w:val="0001420A"/>
    <w:rsid w:val="00015BE3"/>
    <w:rsid w:val="000168E0"/>
    <w:rsid w:val="00017A4C"/>
    <w:rsid w:val="0002362F"/>
    <w:rsid w:val="00023F13"/>
    <w:rsid w:val="0003223E"/>
    <w:rsid w:val="00032707"/>
    <w:rsid w:val="0005025E"/>
    <w:rsid w:val="00051D9C"/>
    <w:rsid w:val="000543EC"/>
    <w:rsid w:val="00063883"/>
    <w:rsid w:val="000666C3"/>
    <w:rsid w:val="00073E90"/>
    <w:rsid w:val="0007622F"/>
    <w:rsid w:val="000826DF"/>
    <w:rsid w:val="0008394A"/>
    <w:rsid w:val="00085A5D"/>
    <w:rsid w:val="00087993"/>
    <w:rsid w:val="00090D49"/>
    <w:rsid w:val="00092F31"/>
    <w:rsid w:val="00095F74"/>
    <w:rsid w:val="00096025"/>
    <w:rsid w:val="00097E41"/>
    <w:rsid w:val="000A1615"/>
    <w:rsid w:val="000A404C"/>
    <w:rsid w:val="000A53CD"/>
    <w:rsid w:val="000A62F4"/>
    <w:rsid w:val="000B478E"/>
    <w:rsid w:val="000B4B95"/>
    <w:rsid w:val="000C2F35"/>
    <w:rsid w:val="000C49F6"/>
    <w:rsid w:val="000C5052"/>
    <w:rsid w:val="000C5FFB"/>
    <w:rsid w:val="000D3692"/>
    <w:rsid w:val="000D52D7"/>
    <w:rsid w:val="000D7BAA"/>
    <w:rsid w:val="000E6A95"/>
    <w:rsid w:val="000E745E"/>
    <w:rsid w:val="00100CC3"/>
    <w:rsid w:val="00103753"/>
    <w:rsid w:val="00104DCB"/>
    <w:rsid w:val="00105188"/>
    <w:rsid w:val="00107D75"/>
    <w:rsid w:val="00115074"/>
    <w:rsid w:val="00115498"/>
    <w:rsid w:val="00121977"/>
    <w:rsid w:val="00121F85"/>
    <w:rsid w:val="00123F4F"/>
    <w:rsid w:val="001251EB"/>
    <w:rsid w:val="00127E9D"/>
    <w:rsid w:val="00130974"/>
    <w:rsid w:val="001331EB"/>
    <w:rsid w:val="001368D9"/>
    <w:rsid w:val="00136DC4"/>
    <w:rsid w:val="0014533E"/>
    <w:rsid w:val="001469BF"/>
    <w:rsid w:val="00152A4C"/>
    <w:rsid w:val="00153451"/>
    <w:rsid w:val="0015437C"/>
    <w:rsid w:val="00164D97"/>
    <w:rsid w:val="00166087"/>
    <w:rsid w:val="001737D3"/>
    <w:rsid w:val="00181758"/>
    <w:rsid w:val="001845C0"/>
    <w:rsid w:val="00186361"/>
    <w:rsid w:val="00192009"/>
    <w:rsid w:val="00193CFE"/>
    <w:rsid w:val="0019460E"/>
    <w:rsid w:val="00195F74"/>
    <w:rsid w:val="001A13F4"/>
    <w:rsid w:val="001A4A48"/>
    <w:rsid w:val="001B0B6B"/>
    <w:rsid w:val="001B78DC"/>
    <w:rsid w:val="001C1885"/>
    <w:rsid w:val="001C1AA0"/>
    <w:rsid w:val="001C2715"/>
    <w:rsid w:val="001C32A2"/>
    <w:rsid w:val="001C33A1"/>
    <w:rsid w:val="001C3742"/>
    <w:rsid w:val="001C5579"/>
    <w:rsid w:val="001D0574"/>
    <w:rsid w:val="001D2D32"/>
    <w:rsid w:val="001D57FE"/>
    <w:rsid w:val="001E2EA0"/>
    <w:rsid w:val="001E5429"/>
    <w:rsid w:val="001E7D04"/>
    <w:rsid w:val="001F34C2"/>
    <w:rsid w:val="001F5A74"/>
    <w:rsid w:val="001F6AFD"/>
    <w:rsid w:val="001F71CA"/>
    <w:rsid w:val="00200DEF"/>
    <w:rsid w:val="0020524B"/>
    <w:rsid w:val="00206C2C"/>
    <w:rsid w:val="00207968"/>
    <w:rsid w:val="00213ADD"/>
    <w:rsid w:val="00215550"/>
    <w:rsid w:val="0021773E"/>
    <w:rsid w:val="00220D23"/>
    <w:rsid w:val="002219C1"/>
    <w:rsid w:val="0022349A"/>
    <w:rsid w:val="00223F25"/>
    <w:rsid w:val="00224872"/>
    <w:rsid w:val="002253F9"/>
    <w:rsid w:val="002270FF"/>
    <w:rsid w:val="002278A4"/>
    <w:rsid w:val="002302FC"/>
    <w:rsid w:val="00230E51"/>
    <w:rsid w:val="002350A3"/>
    <w:rsid w:val="00240AE3"/>
    <w:rsid w:val="00243426"/>
    <w:rsid w:val="00246641"/>
    <w:rsid w:val="0025190A"/>
    <w:rsid w:val="00252A0E"/>
    <w:rsid w:val="00253323"/>
    <w:rsid w:val="002533EF"/>
    <w:rsid w:val="00255C77"/>
    <w:rsid w:val="00256950"/>
    <w:rsid w:val="00261866"/>
    <w:rsid w:val="00262D0B"/>
    <w:rsid w:val="0026337A"/>
    <w:rsid w:val="00266764"/>
    <w:rsid w:val="002709D2"/>
    <w:rsid w:val="00271E3B"/>
    <w:rsid w:val="002746B2"/>
    <w:rsid w:val="002747F4"/>
    <w:rsid w:val="002875B7"/>
    <w:rsid w:val="002919E7"/>
    <w:rsid w:val="00291A0D"/>
    <w:rsid w:val="00292BEF"/>
    <w:rsid w:val="00293890"/>
    <w:rsid w:val="002950B9"/>
    <w:rsid w:val="00295112"/>
    <w:rsid w:val="00295222"/>
    <w:rsid w:val="00295832"/>
    <w:rsid w:val="00296D05"/>
    <w:rsid w:val="002A4DCC"/>
    <w:rsid w:val="002A5A64"/>
    <w:rsid w:val="002A727E"/>
    <w:rsid w:val="002A7CD6"/>
    <w:rsid w:val="002B0813"/>
    <w:rsid w:val="002B302A"/>
    <w:rsid w:val="002B6731"/>
    <w:rsid w:val="002B68A5"/>
    <w:rsid w:val="002B7039"/>
    <w:rsid w:val="002C76ED"/>
    <w:rsid w:val="002C771D"/>
    <w:rsid w:val="002C7FCB"/>
    <w:rsid w:val="002D1BEA"/>
    <w:rsid w:val="002D21D0"/>
    <w:rsid w:val="002D557C"/>
    <w:rsid w:val="002D6755"/>
    <w:rsid w:val="002E61CD"/>
    <w:rsid w:val="002E6C3B"/>
    <w:rsid w:val="002E733D"/>
    <w:rsid w:val="002F1FD5"/>
    <w:rsid w:val="002F3252"/>
    <w:rsid w:val="002F3FD8"/>
    <w:rsid w:val="002F448D"/>
    <w:rsid w:val="002F5657"/>
    <w:rsid w:val="00300DBE"/>
    <w:rsid w:val="003033E0"/>
    <w:rsid w:val="00307AB4"/>
    <w:rsid w:val="00310E36"/>
    <w:rsid w:val="00312A2A"/>
    <w:rsid w:val="003143F5"/>
    <w:rsid w:val="00316B32"/>
    <w:rsid w:val="0031783E"/>
    <w:rsid w:val="00317C40"/>
    <w:rsid w:val="0032091B"/>
    <w:rsid w:val="00323085"/>
    <w:rsid w:val="003249D1"/>
    <w:rsid w:val="00326E18"/>
    <w:rsid w:val="0033041C"/>
    <w:rsid w:val="003314D4"/>
    <w:rsid w:val="00332B09"/>
    <w:rsid w:val="003338D9"/>
    <w:rsid w:val="003339E5"/>
    <w:rsid w:val="0033429B"/>
    <w:rsid w:val="00344423"/>
    <w:rsid w:val="00345AC0"/>
    <w:rsid w:val="00347F69"/>
    <w:rsid w:val="0035136E"/>
    <w:rsid w:val="00352604"/>
    <w:rsid w:val="003538D5"/>
    <w:rsid w:val="00354516"/>
    <w:rsid w:val="0035544B"/>
    <w:rsid w:val="003562B8"/>
    <w:rsid w:val="00366685"/>
    <w:rsid w:val="00366AE6"/>
    <w:rsid w:val="0037116A"/>
    <w:rsid w:val="00371B89"/>
    <w:rsid w:val="00374C45"/>
    <w:rsid w:val="0038036E"/>
    <w:rsid w:val="00385D8B"/>
    <w:rsid w:val="00386634"/>
    <w:rsid w:val="003907D7"/>
    <w:rsid w:val="003933D9"/>
    <w:rsid w:val="00394208"/>
    <w:rsid w:val="00395B71"/>
    <w:rsid w:val="00395D5C"/>
    <w:rsid w:val="00397593"/>
    <w:rsid w:val="003A2084"/>
    <w:rsid w:val="003A3316"/>
    <w:rsid w:val="003A5AD9"/>
    <w:rsid w:val="003A72F2"/>
    <w:rsid w:val="003B080B"/>
    <w:rsid w:val="003B1F21"/>
    <w:rsid w:val="003B3D09"/>
    <w:rsid w:val="003C0AAE"/>
    <w:rsid w:val="003C1FEF"/>
    <w:rsid w:val="003C4F58"/>
    <w:rsid w:val="003D0C46"/>
    <w:rsid w:val="003D322D"/>
    <w:rsid w:val="003D3CEB"/>
    <w:rsid w:val="003D522A"/>
    <w:rsid w:val="003E1F8A"/>
    <w:rsid w:val="003E41DA"/>
    <w:rsid w:val="003E7DBE"/>
    <w:rsid w:val="003F2610"/>
    <w:rsid w:val="003F643D"/>
    <w:rsid w:val="003F6587"/>
    <w:rsid w:val="003F7A3D"/>
    <w:rsid w:val="00405555"/>
    <w:rsid w:val="00410A8E"/>
    <w:rsid w:val="00420386"/>
    <w:rsid w:val="004207EA"/>
    <w:rsid w:val="00420B24"/>
    <w:rsid w:val="004222C6"/>
    <w:rsid w:val="00424E39"/>
    <w:rsid w:val="004276BE"/>
    <w:rsid w:val="00427F5C"/>
    <w:rsid w:val="00430806"/>
    <w:rsid w:val="00433C62"/>
    <w:rsid w:val="00434903"/>
    <w:rsid w:val="00435404"/>
    <w:rsid w:val="0043543E"/>
    <w:rsid w:val="004354DC"/>
    <w:rsid w:val="004363E7"/>
    <w:rsid w:val="00437A8A"/>
    <w:rsid w:val="00446A76"/>
    <w:rsid w:val="0045250A"/>
    <w:rsid w:val="00453580"/>
    <w:rsid w:val="00454865"/>
    <w:rsid w:val="00457428"/>
    <w:rsid w:val="00463056"/>
    <w:rsid w:val="004667AD"/>
    <w:rsid w:val="004728B8"/>
    <w:rsid w:val="00473181"/>
    <w:rsid w:val="004744E8"/>
    <w:rsid w:val="00475071"/>
    <w:rsid w:val="00477EAA"/>
    <w:rsid w:val="00480A6D"/>
    <w:rsid w:val="00483843"/>
    <w:rsid w:val="0048655D"/>
    <w:rsid w:val="004910DB"/>
    <w:rsid w:val="00494514"/>
    <w:rsid w:val="004969CE"/>
    <w:rsid w:val="00496B9D"/>
    <w:rsid w:val="00496E15"/>
    <w:rsid w:val="00496FB8"/>
    <w:rsid w:val="004A0504"/>
    <w:rsid w:val="004A2937"/>
    <w:rsid w:val="004A73CC"/>
    <w:rsid w:val="004A7D42"/>
    <w:rsid w:val="004B0DA2"/>
    <w:rsid w:val="004B0F45"/>
    <w:rsid w:val="004B4EB1"/>
    <w:rsid w:val="004C19CE"/>
    <w:rsid w:val="004C6A4A"/>
    <w:rsid w:val="004D0DCC"/>
    <w:rsid w:val="004D494F"/>
    <w:rsid w:val="004D4AC7"/>
    <w:rsid w:val="004E2707"/>
    <w:rsid w:val="004E2817"/>
    <w:rsid w:val="004E5180"/>
    <w:rsid w:val="004E6778"/>
    <w:rsid w:val="004F0F13"/>
    <w:rsid w:val="004F13AC"/>
    <w:rsid w:val="004F4C96"/>
    <w:rsid w:val="004F78A6"/>
    <w:rsid w:val="0050005C"/>
    <w:rsid w:val="00502195"/>
    <w:rsid w:val="005028D8"/>
    <w:rsid w:val="0050348A"/>
    <w:rsid w:val="00503776"/>
    <w:rsid w:val="00503F8D"/>
    <w:rsid w:val="00506D00"/>
    <w:rsid w:val="005110B5"/>
    <w:rsid w:val="00512A53"/>
    <w:rsid w:val="0051455B"/>
    <w:rsid w:val="00517935"/>
    <w:rsid w:val="0052491A"/>
    <w:rsid w:val="00532082"/>
    <w:rsid w:val="0053266B"/>
    <w:rsid w:val="00532982"/>
    <w:rsid w:val="00532D7D"/>
    <w:rsid w:val="005349F4"/>
    <w:rsid w:val="00541151"/>
    <w:rsid w:val="00541E8C"/>
    <w:rsid w:val="00543F79"/>
    <w:rsid w:val="005476DC"/>
    <w:rsid w:val="00552932"/>
    <w:rsid w:val="00555DC1"/>
    <w:rsid w:val="00560932"/>
    <w:rsid w:val="00563ECE"/>
    <w:rsid w:val="00571DA5"/>
    <w:rsid w:val="00571E14"/>
    <w:rsid w:val="00581C6E"/>
    <w:rsid w:val="00590C1B"/>
    <w:rsid w:val="00592A76"/>
    <w:rsid w:val="00593D67"/>
    <w:rsid w:val="00596418"/>
    <w:rsid w:val="00597D33"/>
    <w:rsid w:val="00597E0E"/>
    <w:rsid w:val="005A178A"/>
    <w:rsid w:val="005A2C0F"/>
    <w:rsid w:val="005A40CD"/>
    <w:rsid w:val="005A4127"/>
    <w:rsid w:val="005A67EA"/>
    <w:rsid w:val="005B1287"/>
    <w:rsid w:val="005B5E13"/>
    <w:rsid w:val="005C1F40"/>
    <w:rsid w:val="005C3286"/>
    <w:rsid w:val="005C584C"/>
    <w:rsid w:val="005C58AE"/>
    <w:rsid w:val="005C61F0"/>
    <w:rsid w:val="005C7819"/>
    <w:rsid w:val="005D5421"/>
    <w:rsid w:val="005D5B9B"/>
    <w:rsid w:val="005D5EB0"/>
    <w:rsid w:val="005E0EA6"/>
    <w:rsid w:val="005E1AD4"/>
    <w:rsid w:val="005E2DA9"/>
    <w:rsid w:val="005E4F63"/>
    <w:rsid w:val="005F01C0"/>
    <w:rsid w:val="005F1F83"/>
    <w:rsid w:val="005F33E9"/>
    <w:rsid w:val="005F5274"/>
    <w:rsid w:val="005F57E7"/>
    <w:rsid w:val="005F5C2B"/>
    <w:rsid w:val="005F7A05"/>
    <w:rsid w:val="006015A3"/>
    <w:rsid w:val="00601F7D"/>
    <w:rsid w:val="00610216"/>
    <w:rsid w:val="0062017D"/>
    <w:rsid w:val="006220C5"/>
    <w:rsid w:val="006235E9"/>
    <w:rsid w:val="00632AC0"/>
    <w:rsid w:val="0063630C"/>
    <w:rsid w:val="006376E0"/>
    <w:rsid w:val="00641797"/>
    <w:rsid w:val="006448D4"/>
    <w:rsid w:val="00647098"/>
    <w:rsid w:val="0065150F"/>
    <w:rsid w:val="006519A5"/>
    <w:rsid w:val="00654046"/>
    <w:rsid w:val="00654F2E"/>
    <w:rsid w:val="00657366"/>
    <w:rsid w:val="00660605"/>
    <w:rsid w:val="0066108B"/>
    <w:rsid w:val="006702C6"/>
    <w:rsid w:val="00673B44"/>
    <w:rsid w:val="006764BF"/>
    <w:rsid w:val="00676ED8"/>
    <w:rsid w:val="006818AA"/>
    <w:rsid w:val="00684A86"/>
    <w:rsid w:val="006858F5"/>
    <w:rsid w:val="006863D0"/>
    <w:rsid w:val="00687E45"/>
    <w:rsid w:val="006968A2"/>
    <w:rsid w:val="00697816"/>
    <w:rsid w:val="006A1BF2"/>
    <w:rsid w:val="006A3585"/>
    <w:rsid w:val="006A5BCF"/>
    <w:rsid w:val="006A5DB2"/>
    <w:rsid w:val="006B7E2D"/>
    <w:rsid w:val="006C2A31"/>
    <w:rsid w:val="006C7983"/>
    <w:rsid w:val="006D401B"/>
    <w:rsid w:val="006D462E"/>
    <w:rsid w:val="006D65C8"/>
    <w:rsid w:val="006E2806"/>
    <w:rsid w:val="006E5376"/>
    <w:rsid w:val="006F1FB3"/>
    <w:rsid w:val="00700625"/>
    <w:rsid w:val="00702B19"/>
    <w:rsid w:val="0070462A"/>
    <w:rsid w:val="00705A2D"/>
    <w:rsid w:val="00706379"/>
    <w:rsid w:val="0070790C"/>
    <w:rsid w:val="00710793"/>
    <w:rsid w:val="0071135B"/>
    <w:rsid w:val="007139C4"/>
    <w:rsid w:val="00716B0F"/>
    <w:rsid w:val="0071746B"/>
    <w:rsid w:val="0072009E"/>
    <w:rsid w:val="007205A7"/>
    <w:rsid w:val="00725187"/>
    <w:rsid w:val="00730DB3"/>
    <w:rsid w:val="00744942"/>
    <w:rsid w:val="007528E2"/>
    <w:rsid w:val="00753749"/>
    <w:rsid w:val="007547B6"/>
    <w:rsid w:val="0076155D"/>
    <w:rsid w:val="0076217E"/>
    <w:rsid w:val="007627A3"/>
    <w:rsid w:val="00762A2A"/>
    <w:rsid w:val="00763CF6"/>
    <w:rsid w:val="007658C3"/>
    <w:rsid w:val="00770480"/>
    <w:rsid w:val="00771012"/>
    <w:rsid w:val="00771383"/>
    <w:rsid w:val="00773931"/>
    <w:rsid w:val="007805FB"/>
    <w:rsid w:val="00785D83"/>
    <w:rsid w:val="0079365F"/>
    <w:rsid w:val="00796FE2"/>
    <w:rsid w:val="007A37D3"/>
    <w:rsid w:val="007A3F44"/>
    <w:rsid w:val="007A5DA1"/>
    <w:rsid w:val="007A6E96"/>
    <w:rsid w:val="007A7888"/>
    <w:rsid w:val="007B1E95"/>
    <w:rsid w:val="007B2F45"/>
    <w:rsid w:val="007B3FA1"/>
    <w:rsid w:val="007B6B3A"/>
    <w:rsid w:val="007B7558"/>
    <w:rsid w:val="007B7583"/>
    <w:rsid w:val="007C0541"/>
    <w:rsid w:val="007C3211"/>
    <w:rsid w:val="007C55A9"/>
    <w:rsid w:val="007C5E2D"/>
    <w:rsid w:val="007C6355"/>
    <w:rsid w:val="007D0BBA"/>
    <w:rsid w:val="007D243A"/>
    <w:rsid w:val="007D40CF"/>
    <w:rsid w:val="007D6FE5"/>
    <w:rsid w:val="007E4978"/>
    <w:rsid w:val="007E7942"/>
    <w:rsid w:val="007E7E15"/>
    <w:rsid w:val="007F1731"/>
    <w:rsid w:val="007F1A32"/>
    <w:rsid w:val="00802869"/>
    <w:rsid w:val="00805CAA"/>
    <w:rsid w:val="008114B1"/>
    <w:rsid w:val="00812BA7"/>
    <w:rsid w:val="00813CDE"/>
    <w:rsid w:val="00815343"/>
    <w:rsid w:val="00817839"/>
    <w:rsid w:val="00820F79"/>
    <w:rsid w:val="0082197F"/>
    <w:rsid w:val="00821FCE"/>
    <w:rsid w:val="008244CC"/>
    <w:rsid w:val="00824C48"/>
    <w:rsid w:val="00826575"/>
    <w:rsid w:val="00826F18"/>
    <w:rsid w:val="00830370"/>
    <w:rsid w:val="008322A3"/>
    <w:rsid w:val="008326F7"/>
    <w:rsid w:val="008361A2"/>
    <w:rsid w:val="00840199"/>
    <w:rsid w:val="00841991"/>
    <w:rsid w:val="0084582E"/>
    <w:rsid w:val="008508A5"/>
    <w:rsid w:val="008537DA"/>
    <w:rsid w:val="00857017"/>
    <w:rsid w:val="00863157"/>
    <w:rsid w:val="00871451"/>
    <w:rsid w:val="0087318B"/>
    <w:rsid w:val="008734F9"/>
    <w:rsid w:val="00874DEB"/>
    <w:rsid w:val="00875AAA"/>
    <w:rsid w:val="008856A1"/>
    <w:rsid w:val="008911AC"/>
    <w:rsid w:val="00891C25"/>
    <w:rsid w:val="008A0AC8"/>
    <w:rsid w:val="008A1D7C"/>
    <w:rsid w:val="008A2456"/>
    <w:rsid w:val="008A62C8"/>
    <w:rsid w:val="008A64AE"/>
    <w:rsid w:val="008A7733"/>
    <w:rsid w:val="008B7CEC"/>
    <w:rsid w:val="008B7FE2"/>
    <w:rsid w:val="008C37F3"/>
    <w:rsid w:val="008C3DF6"/>
    <w:rsid w:val="008D0387"/>
    <w:rsid w:val="008D136B"/>
    <w:rsid w:val="008D50DB"/>
    <w:rsid w:val="008E0214"/>
    <w:rsid w:val="008E08DD"/>
    <w:rsid w:val="008E2149"/>
    <w:rsid w:val="008E27CD"/>
    <w:rsid w:val="008F0DE2"/>
    <w:rsid w:val="008F66E1"/>
    <w:rsid w:val="0090120F"/>
    <w:rsid w:val="00901FCC"/>
    <w:rsid w:val="0091072B"/>
    <w:rsid w:val="009172A1"/>
    <w:rsid w:val="00920275"/>
    <w:rsid w:val="00920E98"/>
    <w:rsid w:val="00923783"/>
    <w:rsid w:val="0093169E"/>
    <w:rsid w:val="009352A2"/>
    <w:rsid w:val="00935887"/>
    <w:rsid w:val="009375A2"/>
    <w:rsid w:val="009534F2"/>
    <w:rsid w:val="00955B08"/>
    <w:rsid w:val="009617AB"/>
    <w:rsid w:val="009636AE"/>
    <w:rsid w:val="0096373B"/>
    <w:rsid w:val="00964F36"/>
    <w:rsid w:val="00970BB6"/>
    <w:rsid w:val="00970E53"/>
    <w:rsid w:val="00971FD7"/>
    <w:rsid w:val="00972211"/>
    <w:rsid w:val="00973964"/>
    <w:rsid w:val="0097465D"/>
    <w:rsid w:val="00981C09"/>
    <w:rsid w:val="00981EEC"/>
    <w:rsid w:val="00982240"/>
    <w:rsid w:val="00983F15"/>
    <w:rsid w:val="00984499"/>
    <w:rsid w:val="00984C2A"/>
    <w:rsid w:val="00991173"/>
    <w:rsid w:val="00991379"/>
    <w:rsid w:val="00991413"/>
    <w:rsid w:val="00991C43"/>
    <w:rsid w:val="00992B99"/>
    <w:rsid w:val="00995EA0"/>
    <w:rsid w:val="00996394"/>
    <w:rsid w:val="0099678A"/>
    <w:rsid w:val="00996E04"/>
    <w:rsid w:val="00997359"/>
    <w:rsid w:val="009A0648"/>
    <w:rsid w:val="009A3702"/>
    <w:rsid w:val="009A37AF"/>
    <w:rsid w:val="009A3929"/>
    <w:rsid w:val="009A7A95"/>
    <w:rsid w:val="009B0B75"/>
    <w:rsid w:val="009B139D"/>
    <w:rsid w:val="009B1FFF"/>
    <w:rsid w:val="009B2047"/>
    <w:rsid w:val="009B22B5"/>
    <w:rsid w:val="009B2A94"/>
    <w:rsid w:val="009B4A2D"/>
    <w:rsid w:val="009C1F36"/>
    <w:rsid w:val="009C21BC"/>
    <w:rsid w:val="009C464F"/>
    <w:rsid w:val="009C5BAC"/>
    <w:rsid w:val="009C7D6B"/>
    <w:rsid w:val="009D07E7"/>
    <w:rsid w:val="009D26A6"/>
    <w:rsid w:val="009E054E"/>
    <w:rsid w:val="009E287B"/>
    <w:rsid w:val="009E4460"/>
    <w:rsid w:val="009E577B"/>
    <w:rsid w:val="009E62F4"/>
    <w:rsid w:val="009E7EB7"/>
    <w:rsid w:val="009E7EE7"/>
    <w:rsid w:val="009F1E08"/>
    <w:rsid w:val="009F4284"/>
    <w:rsid w:val="00A00609"/>
    <w:rsid w:val="00A06AD5"/>
    <w:rsid w:val="00A123EA"/>
    <w:rsid w:val="00A154B5"/>
    <w:rsid w:val="00A209DA"/>
    <w:rsid w:val="00A23393"/>
    <w:rsid w:val="00A23708"/>
    <w:rsid w:val="00A23DD9"/>
    <w:rsid w:val="00A24742"/>
    <w:rsid w:val="00A33180"/>
    <w:rsid w:val="00A3570A"/>
    <w:rsid w:val="00A37494"/>
    <w:rsid w:val="00A42758"/>
    <w:rsid w:val="00A610F6"/>
    <w:rsid w:val="00A61B52"/>
    <w:rsid w:val="00A66221"/>
    <w:rsid w:val="00A6640C"/>
    <w:rsid w:val="00A67EB6"/>
    <w:rsid w:val="00A72C58"/>
    <w:rsid w:val="00A7480E"/>
    <w:rsid w:val="00A75792"/>
    <w:rsid w:val="00A83243"/>
    <w:rsid w:val="00A8385D"/>
    <w:rsid w:val="00A927FB"/>
    <w:rsid w:val="00A95B37"/>
    <w:rsid w:val="00A97351"/>
    <w:rsid w:val="00AA0500"/>
    <w:rsid w:val="00AA05D3"/>
    <w:rsid w:val="00AA0C4C"/>
    <w:rsid w:val="00AA345D"/>
    <w:rsid w:val="00AB0791"/>
    <w:rsid w:val="00AB28A7"/>
    <w:rsid w:val="00AC0CCA"/>
    <w:rsid w:val="00AC3DCD"/>
    <w:rsid w:val="00AC4537"/>
    <w:rsid w:val="00AC7F23"/>
    <w:rsid w:val="00AD0178"/>
    <w:rsid w:val="00AD1247"/>
    <w:rsid w:val="00AD2846"/>
    <w:rsid w:val="00AD350F"/>
    <w:rsid w:val="00AD3645"/>
    <w:rsid w:val="00AD4D1E"/>
    <w:rsid w:val="00AD52D5"/>
    <w:rsid w:val="00AD5AF2"/>
    <w:rsid w:val="00AD61A5"/>
    <w:rsid w:val="00AE4440"/>
    <w:rsid w:val="00AE6117"/>
    <w:rsid w:val="00AF35AD"/>
    <w:rsid w:val="00AF4685"/>
    <w:rsid w:val="00AF562F"/>
    <w:rsid w:val="00AF7F9A"/>
    <w:rsid w:val="00B0012B"/>
    <w:rsid w:val="00B00E41"/>
    <w:rsid w:val="00B01A28"/>
    <w:rsid w:val="00B030DD"/>
    <w:rsid w:val="00B03203"/>
    <w:rsid w:val="00B047B7"/>
    <w:rsid w:val="00B04AC2"/>
    <w:rsid w:val="00B108FA"/>
    <w:rsid w:val="00B12BFA"/>
    <w:rsid w:val="00B13F17"/>
    <w:rsid w:val="00B14DD2"/>
    <w:rsid w:val="00B1584F"/>
    <w:rsid w:val="00B174DB"/>
    <w:rsid w:val="00B23AF9"/>
    <w:rsid w:val="00B25673"/>
    <w:rsid w:val="00B3057A"/>
    <w:rsid w:val="00B30BA9"/>
    <w:rsid w:val="00B367D7"/>
    <w:rsid w:val="00B42380"/>
    <w:rsid w:val="00B427DB"/>
    <w:rsid w:val="00B47729"/>
    <w:rsid w:val="00B50864"/>
    <w:rsid w:val="00B51156"/>
    <w:rsid w:val="00B54E19"/>
    <w:rsid w:val="00B562D9"/>
    <w:rsid w:val="00B704EC"/>
    <w:rsid w:val="00B71BAC"/>
    <w:rsid w:val="00B7226B"/>
    <w:rsid w:val="00B72C96"/>
    <w:rsid w:val="00B75E62"/>
    <w:rsid w:val="00B83599"/>
    <w:rsid w:val="00B87694"/>
    <w:rsid w:val="00B92CAE"/>
    <w:rsid w:val="00B964E6"/>
    <w:rsid w:val="00BA0AAF"/>
    <w:rsid w:val="00BA2466"/>
    <w:rsid w:val="00BA6A1D"/>
    <w:rsid w:val="00BA6FD4"/>
    <w:rsid w:val="00BA7CD8"/>
    <w:rsid w:val="00BB049A"/>
    <w:rsid w:val="00BB0D4A"/>
    <w:rsid w:val="00BB3372"/>
    <w:rsid w:val="00BB43CF"/>
    <w:rsid w:val="00BC02F9"/>
    <w:rsid w:val="00BC37AA"/>
    <w:rsid w:val="00BC4BC8"/>
    <w:rsid w:val="00BC5281"/>
    <w:rsid w:val="00BC547C"/>
    <w:rsid w:val="00BE04EE"/>
    <w:rsid w:val="00BE4DC6"/>
    <w:rsid w:val="00BE5EA7"/>
    <w:rsid w:val="00BE7B52"/>
    <w:rsid w:val="00BF0491"/>
    <w:rsid w:val="00BF05B2"/>
    <w:rsid w:val="00BF0814"/>
    <w:rsid w:val="00C01819"/>
    <w:rsid w:val="00C02627"/>
    <w:rsid w:val="00C027E7"/>
    <w:rsid w:val="00C101ED"/>
    <w:rsid w:val="00C12406"/>
    <w:rsid w:val="00C26453"/>
    <w:rsid w:val="00C27530"/>
    <w:rsid w:val="00C3496D"/>
    <w:rsid w:val="00C34A0A"/>
    <w:rsid w:val="00C3595D"/>
    <w:rsid w:val="00C35FA6"/>
    <w:rsid w:val="00C36AF3"/>
    <w:rsid w:val="00C4574C"/>
    <w:rsid w:val="00C45D30"/>
    <w:rsid w:val="00C477BC"/>
    <w:rsid w:val="00C51CBF"/>
    <w:rsid w:val="00C57A5F"/>
    <w:rsid w:val="00C57FC7"/>
    <w:rsid w:val="00C6112A"/>
    <w:rsid w:val="00C653DB"/>
    <w:rsid w:val="00C71522"/>
    <w:rsid w:val="00C7377C"/>
    <w:rsid w:val="00C73C5C"/>
    <w:rsid w:val="00C761D5"/>
    <w:rsid w:val="00C80F6F"/>
    <w:rsid w:val="00C83453"/>
    <w:rsid w:val="00C83A41"/>
    <w:rsid w:val="00C9122C"/>
    <w:rsid w:val="00C92A8D"/>
    <w:rsid w:val="00C940C3"/>
    <w:rsid w:val="00CA180E"/>
    <w:rsid w:val="00CA1FB8"/>
    <w:rsid w:val="00CB0437"/>
    <w:rsid w:val="00CB0C30"/>
    <w:rsid w:val="00CB6983"/>
    <w:rsid w:val="00CC038D"/>
    <w:rsid w:val="00CC4743"/>
    <w:rsid w:val="00CE087F"/>
    <w:rsid w:val="00CE2064"/>
    <w:rsid w:val="00CE22B8"/>
    <w:rsid w:val="00CE5198"/>
    <w:rsid w:val="00CF114D"/>
    <w:rsid w:val="00CF132F"/>
    <w:rsid w:val="00CF2DD5"/>
    <w:rsid w:val="00CF4F04"/>
    <w:rsid w:val="00CF7A26"/>
    <w:rsid w:val="00D001C9"/>
    <w:rsid w:val="00D00E55"/>
    <w:rsid w:val="00D01EB8"/>
    <w:rsid w:val="00D05B56"/>
    <w:rsid w:val="00D10819"/>
    <w:rsid w:val="00D109F9"/>
    <w:rsid w:val="00D12029"/>
    <w:rsid w:val="00D12606"/>
    <w:rsid w:val="00D13B42"/>
    <w:rsid w:val="00D201B6"/>
    <w:rsid w:val="00D20D9F"/>
    <w:rsid w:val="00D2562E"/>
    <w:rsid w:val="00D27ED2"/>
    <w:rsid w:val="00D349D9"/>
    <w:rsid w:val="00D3728F"/>
    <w:rsid w:val="00D4197C"/>
    <w:rsid w:val="00D46139"/>
    <w:rsid w:val="00D46A2E"/>
    <w:rsid w:val="00D514C1"/>
    <w:rsid w:val="00D51F83"/>
    <w:rsid w:val="00D52590"/>
    <w:rsid w:val="00D53479"/>
    <w:rsid w:val="00D56594"/>
    <w:rsid w:val="00D57DF8"/>
    <w:rsid w:val="00D6362D"/>
    <w:rsid w:val="00D64528"/>
    <w:rsid w:val="00D742A4"/>
    <w:rsid w:val="00D74388"/>
    <w:rsid w:val="00D7512B"/>
    <w:rsid w:val="00D76860"/>
    <w:rsid w:val="00D814A0"/>
    <w:rsid w:val="00D86584"/>
    <w:rsid w:val="00D8660E"/>
    <w:rsid w:val="00D87ED1"/>
    <w:rsid w:val="00D903CD"/>
    <w:rsid w:val="00D90731"/>
    <w:rsid w:val="00D92A53"/>
    <w:rsid w:val="00DA2A41"/>
    <w:rsid w:val="00DA3729"/>
    <w:rsid w:val="00DA5AD7"/>
    <w:rsid w:val="00DA5BD3"/>
    <w:rsid w:val="00DA6BAA"/>
    <w:rsid w:val="00DA73E8"/>
    <w:rsid w:val="00DB1B78"/>
    <w:rsid w:val="00DB2396"/>
    <w:rsid w:val="00DB58DC"/>
    <w:rsid w:val="00DC1AE4"/>
    <w:rsid w:val="00DC4FD4"/>
    <w:rsid w:val="00DC6F32"/>
    <w:rsid w:val="00DD0588"/>
    <w:rsid w:val="00DD347B"/>
    <w:rsid w:val="00DD3A65"/>
    <w:rsid w:val="00DD4688"/>
    <w:rsid w:val="00DD7791"/>
    <w:rsid w:val="00DD7D2F"/>
    <w:rsid w:val="00DD7DD6"/>
    <w:rsid w:val="00DE0847"/>
    <w:rsid w:val="00DE2681"/>
    <w:rsid w:val="00DE63CC"/>
    <w:rsid w:val="00DF0910"/>
    <w:rsid w:val="00DF59A3"/>
    <w:rsid w:val="00DF687D"/>
    <w:rsid w:val="00E018A6"/>
    <w:rsid w:val="00E04BE9"/>
    <w:rsid w:val="00E1124C"/>
    <w:rsid w:val="00E1148E"/>
    <w:rsid w:val="00E11519"/>
    <w:rsid w:val="00E174DF"/>
    <w:rsid w:val="00E21D99"/>
    <w:rsid w:val="00E230EF"/>
    <w:rsid w:val="00E31400"/>
    <w:rsid w:val="00E35475"/>
    <w:rsid w:val="00E370E9"/>
    <w:rsid w:val="00E37A6C"/>
    <w:rsid w:val="00E4004A"/>
    <w:rsid w:val="00E40314"/>
    <w:rsid w:val="00E415F9"/>
    <w:rsid w:val="00E501BC"/>
    <w:rsid w:val="00E523CB"/>
    <w:rsid w:val="00E5282D"/>
    <w:rsid w:val="00E53230"/>
    <w:rsid w:val="00E53389"/>
    <w:rsid w:val="00E57435"/>
    <w:rsid w:val="00E57B7A"/>
    <w:rsid w:val="00E60CA4"/>
    <w:rsid w:val="00E610EA"/>
    <w:rsid w:val="00E62FA5"/>
    <w:rsid w:val="00E646A8"/>
    <w:rsid w:val="00E70542"/>
    <w:rsid w:val="00E7107D"/>
    <w:rsid w:val="00E74811"/>
    <w:rsid w:val="00E7581D"/>
    <w:rsid w:val="00E83BAB"/>
    <w:rsid w:val="00E83CA5"/>
    <w:rsid w:val="00E84695"/>
    <w:rsid w:val="00E8487C"/>
    <w:rsid w:val="00E939A5"/>
    <w:rsid w:val="00E93CC3"/>
    <w:rsid w:val="00E96555"/>
    <w:rsid w:val="00EA1123"/>
    <w:rsid w:val="00EA151B"/>
    <w:rsid w:val="00EB15D4"/>
    <w:rsid w:val="00EB3733"/>
    <w:rsid w:val="00EB6159"/>
    <w:rsid w:val="00EB70EA"/>
    <w:rsid w:val="00EC2E5F"/>
    <w:rsid w:val="00ED7ECB"/>
    <w:rsid w:val="00EE3DB1"/>
    <w:rsid w:val="00EE6A1E"/>
    <w:rsid w:val="00EF0124"/>
    <w:rsid w:val="00F0403D"/>
    <w:rsid w:val="00F04E67"/>
    <w:rsid w:val="00F1523B"/>
    <w:rsid w:val="00F22ED7"/>
    <w:rsid w:val="00F250DA"/>
    <w:rsid w:val="00F26722"/>
    <w:rsid w:val="00F31BCD"/>
    <w:rsid w:val="00F348A6"/>
    <w:rsid w:val="00F3669E"/>
    <w:rsid w:val="00F43CDC"/>
    <w:rsid w:val="00F451A3"/>
    <w:rsid w:val="00F461C8"/>
    <w:rsid w:val="00F4738C"/>
    <w:rsid w:val="00F52D3B"/>
    <w:rsid w:val="00F530D5"/>
    <w:rsid w:val="00F54874"/>
    <w:rsid w:val="00F755BB"/>
    <w:rsid w:val="00F75BD5"/>
    <w:rsid w:val="00F80554"/>
    <w:rsid w:val="00F818E3"/>
    <w:rsid w:val="00F81D99"/>
    <w:rsid w:val="00F81F4F"/>
    <w:rsid w:val="00F8387E"/>
    <w:rsid w:val="00F876C6"/>
    <w:rsid w:val="00F9399C"/>
    <w:rsid w:val="00F95793"/>
    <w:rsid w:val="00FA3195"/>
    <w:rsid w:val="00FB1091"/>
    <w:rsid w:val="00FB55FB"/>
    <w:rsid w:val="00FB5CC5"/>
    <w:rsid w:val="00FB5D8B"/>
    <w:rsid w:val="00FB6807"/>
    <w:rsid w:val="00FB69C4"/>
    <w:rsid w:val="00FC28A4"/>
    <w:rsid w:val="00FC28AD"/>
    <w:rsid w:val="00FD2FD8"/>
    <w:rsid w:val="00FD4635"/>
    <w:rsid w:val="00FD735A"/>
    <w:rsid w:val="00FE0AB6"/>
    <w:rsid w:val="00FE2071"/>
    <w:rsid w:val="00FE26C5"/>
    <w:rsid w:val="00FE4858"/>
    <w:rsid w:val="00FE6A0F"/>
    <w:rsid w:val="00FF218E"/>
    <w:rsid w:val="00FF21DB"/>
    <w:rsid w:val="00FF2E0C"/>
    <w:rsid w:val="00FF3763"/>
    <w:rsid w:val="00FF493E"/>
    <w:rsid w:val="00FF5ED9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D0C103"/>
  <w15:chartTrackingRefBased/>
  <w15:docId w15:val="{EBF8DB86-9C65-4221-8C51-75247E1D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14DD2"/>
    <w:rPr>
      <w:rFonts w:ascii="Calibri" w:eastAsia="Calibr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14DD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9B139D"/>
    <w:rPr>
      <w:color w:val="0563C1"/>
      <w:u w:val="single"/>
    </w:rPr>
  </w:style>
  <w:style w:type="paragraph" w:styleId="Ballontekst">
    <w:name w:val="Balloon Text"/>
    <w:basedOn w:val="Standaard"/>
    <w:link w:val="BallontekstChar"/>
    <w:rsid w:val="00FF218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FF218E"/>
    <w:rPr>
      <w:rFonts w:ascii="Segoe UI" w:eastAsia="Calibri" w:hAnsi="Segoe UI" w:cs="Segoe UI"/>
      <w:sz w:val="18"/>
      <w:szCs w:val="18"/>
    </w:rPr>
  </w:style>
  <w:style w:type="paragraph" w:styleId="Koptekst">
    <w:name w:val="header"/>
    <w:basedOn w:val="Standaard"/>
    <w:link w:val="KoptekstChar"/>
    <w:rsid w:val="00D514C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D514C1"/>
    <w:rPr>
      <w:rFonts w:ascii="Calibri" w:eastAsia="Calibri" w:hAnsi="Calibri"/>
      <w:sz w:val="22"/>
      <w:szCs w:val="22"/>
    </w:rPr>
  </w:style>
  <w:style w:type="paragraph" w:styleId="Voettekst">
    <w:name w:val="footer"/>
    <w:basedOn w:val="Standaard"/>
    <w:link w:val="VoettekstChar"/>
    <w:rsid w:val="00D514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D514C1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81E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728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3E7DBE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230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rolfes@zel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Opleidingen%20-%20ZEL%20-%20Zorgorganisatie%20Eerste%20Lij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\AppData\Roaming\Microsoft\Sjablonen\MMtoDocs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00e91-25bb-4011-98c3-bd0a93f78a8f" xsi:nil="true"/>
    <lcf76f155ced4ddcb4097134ff3c332f xmlns="95228f12-7217-40e7-8687-c46a893597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5D0A848DB504ABE2C38364C17752C" ma:contentTypeVersion="18" ma:contentTypeDescription="Een nieuw document maken." ma:contentTypeScope="" ma:versionID="8a589d3dd53d5a260b800ac82715e9ce">
  <xsd:schema xmlns:xsd="http://www.w3.org/2001/XMLSchema" xmlns:xs="http://www.w3.org/2001/XMLSchema" xmlns:p="http://schemas.microsoft.com/office/2006/metadata/properties" xmlns:ns2="95228f12-7217-40e7-8687-c46a89359724" xmlns:ns3="8f000e91-25bb-4011-98c3-bd0a93f78a8f" targetNamespace="http://schemas.microsoft.com/office/2006/metadata/properties" ma:root="true" ma:fieldsID="e9cbac78eaf63d64ee8167d20929ca39" ns2:_="" ns3:_="">
    <xsd:import namespace="95228f12-7217-40e7-8687-c46a89359724"/>
    <xsd:import namespace="8f000e91-25bb-4011-98c3-bd0a93f78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28f12-7217-40e7-8687-c46a89359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d13be03-f004-4e2b-962c-98c5e754b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00e91-25bb-4011-98c3-bd0a93f78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993d08-3b39-457a-9e3b-c92969599e1f}" ma:internalName="TaxCatchAll" ma:showField="CatchAllData" ma:web="8f000e91-25bb-4011-98c3-bd0a93f78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5AC0B-BF92-470E-BC44-E0FD11E12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85BAB-C28D-46E7-9781-12AC4B54168B}">
  <ds:schemaRefs>
    <ds:schemaRef ds:uri="http://schemas.microsoft.com/office/2006/metadata/properties"/>
    <ds:schemaRef ds:uri="http://schemas.microsoft.com/office/infopath/2007/PartnerControls"/>
    <ds:schemaRef ds:uri="8f000e91-25bb-4011-98c3-bd0a93f78a8f"/>
    <ds:schemaRef ds:uri="95228f12-7217-40e7-8687-c46a89359724"/>
  </ds:schemaRefs>
</ds:datastoreItem>
</file>

<file path=customXml/itemProps3.xml><?xml version="1.0" encoding="utf-8"?>
<ds:datastoreItem xmlns:ds="http://schemas.openxmlformats.org/officeDocument/2006/customXml" ds:itemID="{D375A588-53CE-43E1-B702-DF9858D580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EDFFD0-8BB0-4EBA-A846-B05865BA50EC}"/>
</file>

<file path=docProps/app.xml><?xml version="1.0" encoding="utf-8"?>
<Properties xmlns="http://schemas.openxmlformats.org/officeDocument/2006/extended-properties" xmlns:vt="http://schemas.openxmlformats.org/officeDocument/2006/docPropsVTypes">
  <Template>MMtoDocs.dotm</Template>
  <TotalTime>16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Hatch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Jacqueline Rolfes</cp:lastModifiedBy>
  <cp:revision>20</cp:revision>
  <cp:lastPrinted>2022-11-30T15:06:00Z</cp:lastPrinted>
  <dcterms:created xsi:type="dcterms:W3CDTF">2022-11-30T15:19:00Z</dcterms:created>
  <dcterms:modified xsi:type="dcterms:W3CDTF">2026-01-07T14:17:00Z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0x01010028D5D0A848DB504ABE2C38364C17752C</vt:lpwstr>
  </property>
  <property fmtid="{D5CDD505-2E9C-101B-9397-08002B2CF9AE}" pid="3" name="Order">
    <vt:r8>467800</vt:r8>
  </property>
  <property fmtid="{D5CDD505-2E9C-101B-9397-08002B2CF9AE}" pid="4" name="MediaServiceImageTags">
    <vt:lpwstr/>
  </property>
</Properties>
</file>